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1" w:rsidRDefault="00E21CF1" w:rsidP="00CE3125">
      <w:pPr>
        <w:widowControl w:val="0"/>
        <w:jc w:val="center"/>
        <w:rPr>
          <w:b/>
          <w:sz w:val="28"/>
          <w:szCs w:val="28"/>
        </w:rPr>
      </w:pPr>
    </w:p>
    <w:p w:rsidR="00E21CF1" w:rsidRPr="00DF04C2" w:rsidRDefault="00E21CF1" w:rsidP="00E46D3E">
      <w:pPr>
        <w:widowControl w:val="0"/>
        <w:ind w:right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21CF1" w:rsidRDefault="00E21CF1" w:rsidP="00E46D3E">
      <w:pPr>
        <w:widowControl w:val="0"/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к  Отчету о реализации бюджетных программ </w:t>
      </w:r>
    </w:p>
    <w:p w:rsidR="00E21CF1" w:rsidRDefault="00E21CF1" w:rsidP="00E46D3E">
      <w:pPr>
        <w:widowControl w:val="0"/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ГУ Управление строительства Западно - Казахстанской области </w:t>
      </w:r>
    </w:p>
    <w:p w:rsidR="00E21CF1" w:rsidRPr="00DF04C2" w:rsidRDefault="00E21CF1" w:rsidP="00E46D3E">
      <w:pPr>
        <w:widowControl w:val="0"/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за 2015 год</w:t>
      </w:r>
    </w:p>
    <w:p w:rsidR="00E21CF1" w:rsidRDefault="00E21CF1" w:rsidP="00E46D3E">
      <w:pPr>
        <w:pStyle w:val="PlainText"/>
        <w:widowControl w:val="0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год Управлению строительства были выделены средства по 19 бюджетным программам в размере 14 562 189,0 тыс.тенге, освоено 14 559 410,6 тыс.тенге, освоение составляет 100%, в том числе по программам: </w:t>
      </w:r>
    </w:p>
    <w:p w:rsidR="00E21CF1" w:rsidRDefault="00E21CF1" w:rsidP="00E46D3E">
      <w:pPr>
        <w:pStyle w:val="PlainText"/>
        <w:widowControl w:val="0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CF1" w:rsidRDefault="00E21CF1" w:rsidP="00E46D3E">
      <w:pPr>
        <w:widowControl w:val="0"/>
        <w:ind w:right="281"/>
        <w:jc w:val="both"/>
        <w:rPr>
          <w:sz w:val="28"/>
          <w:szCs w:val="28"/>
        </w:rPr>
      </w:pPr>
      <w:r w:rsidRPr="00F9660E">
        <w:rPr>
          <w:b/>
          <w:i/>
          <w:sz w:val="28"/>
          <w:szCs w:val="28"/>
          <w:lang w:val="kk-KZ"/>
        </w:rPr>
        <w:t>по программе 001 «Услуги по реализации государственной политики на местном уровне в области строительства</w:t>
      </w:r>
      <w:r w:rsidRPr="00F9660E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>выделено 68</w:t>
      </w:r>
      <w:r>
        <w:rPr>
          <w:sz w:val="28"/>
          <w:szCs w:val="28"/>
        </w:rPr>
        <w:t> </w:t>
      </w:r>
      <w:r w:rsidRPr="00DE334C">
        <w:rPr>
          <w:sz w:val="28"/>
          <w:szCs w:val="28"/>
        </w:rPr>
        <w:t>609</w:t>
      </w:r>
      <w:r>
        <w:rPr>
          <w:sz w:val="28"/>
          <w:szCs w:val="28"/>
        </w:rPr>
        <w:t>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>, 555,0 тыс.тенге из республиканского бюджета, 68 054,0 тыс.тенге из областного, освоено 68 536,4 тыс.тенге, освоение составляет 100%. Неосвоены средства 72,6 тыс.тенге по причине</w:t>
      </w:r>
      <w:r w:rsidRPr="009705A2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и</w:t>
      </w:r>
      <w:r w:rsidRPr="009705A2">
        <w:rPr>
          <w:sz w:val="28"/>
          <w:szCs w:val="28"/>
        </w:rPr>
        <w:t xml:space="preserve"> за счет больничных листов технического персонала</w:t>
      </w:r>
      <w:r>
        <w:rPr>
          <w:sz w:val="28"/>
          <w:szCs w:val="28"/>
        </w:rPr>
        <w:t xml:space="preserve"> и</w:t>
      </w:r>
      <w:r w:rsidRPr="009705A2">
        <w:rPr>
          <w:sz w:val="28"/>
          <w:szCs w:val="28"/>
        </w:rPr>
        <w:t xml:space="preserve"> сокращение продолжительности командировки госслужащего</w:t>
      </w:r>
      <w:r>
        <w:rPr>
          <w:sz w:val="28"/>
          <w:szCs w:val="28"/>
        </w:rPr>
        <w:t xml:space="preserve">. </w:t>
      </w:r>
    </w:p>
    <w:p w:rsidR="00E21CF1" w:rsidRDefault="00E21CF1" w:rsidP="00F9660E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Дебиторской и кредиторской задолженности нет. 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Проверка государственным органом контроля проводилась</w:t>
      </w:r>
      <w:r>
        <w:rPr>
          <w:sz w:val="28"/>
          <w:szCs w:val="28"/>
        </w:rPr>
        <w:t xml:space="preserve">, </w:t>
      </w:r>
      <w:r w:rsidRPr="0038539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ИФК </w:t>
      </w:r>
      <w:r w:rsidRPr="0038539C">
        <w:rPr>
          <w:sz w:val="28"/>
          <w:szCs w:val="28"/>
        </w:rPr>
        <w:t>№44 от 06.03.2015 года</w:t>
      </w:r>
      <w:r>
        <w:rPr>
          <w:sz w:val="28"/>
          <w:szCs w:val="28"/>
        </w:rPr>
        <w:t xml:space="preserve">, о соблюдении законодательства о государственных закупках бензина АИ-95. Нарушений не установлено.  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Default="00E21CF1" w:rsidP="00E46D3E">
      <w:pPr>
        <w:widowControl w:val="0"/>
        <w:ind w:right="281"/>
        <w:jc w:val="both"/>
        <w:rPr>
          <w:sz w:val="28"/>
          <w:szCs w:val="28"/>
        </w:rPr>
      </w:pPr>
      <w:r w:rsidRPr="00F02789">
        <w:rPr>
          <w:b/>
          <w:i/>
          <w:sz w:val="28"/>
          <w:szCs w:val="28"/>
          <w:lang w:val="kk-KZ"/>
        </w:rPr>
        <w:t>по программе 002 «Развитие объектов мобилизационной подготовки и черезвычайных ситуаций</w:t>
      </w:r>
      <w:r w:rsidRPr="00F02789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8 252,0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 xml:space="preserve">, из областного бюджета, освоено 8 252,0 тыс.тенге, освоение составляет 100%.    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выполнение 50% работ </w:t>
      </w:r>
      <w:r w:rsidRPr="003A12C1">
        <w:rPr>
          <w:i/>
          <w:sz w:val="28"/>
          <w:szCs w:val="28"/>
        </w:rPr>
        <w:t>по изготовлению проектно-сметной документации по привязке  типового проекта "Комплекса пожарного депо на 6 автомобилей 2 типа 3 А климатических подрайонов с обычными геологическими условиями в Северо Восточной части г. Уральск</w:t>
      </w:r>
      <w:r>
        <w:rPr>
          <w:sz w:val="28"/>
          <w:szCs w:val="28"/>
        </w:rPr>
        <w:t>», запланированные показатели (50%) достигнуты полностью. Дебиторской и кредиторской задолженности нет. Проверки государственным органом контроля не проводились.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Default="00E21CF1" w:rsidP="00E46D3E">
      <w:pPr>
        <w:widowControl w:val="0"/>
        <w:ind w:right="281"/>
        <w:jc w:val="both"/>
        <w:rPr>
          <w:sz w:val="28"/>
          <w:szCs w:val="28"/>
        </w:rPr>
      </w:pPr>
      <w:r w:rsidRPr="009F32B7">
        <w:rPr>
          <w:b/>
          <w:i/>
          <w:sz w:val="28"/>
          <w:szCs w:val="28"/>
          <w:lang w:val="kk-KZ"/>
        </w:rPr>
        <w:t>по программе 003 «</w:t>
      </w:r>
      <w:r w:rsidRPr="009F32B7">
        <w:rPr>
          <w:b/>
          <w:i/>
          <w:sz w:val="28"/>
          <w:szCs w:val="28"/>
        </w:rPr>
        <w:t>Развитие объектов внутренних дел</w:t>
      </w:r>
      <w:r w:rsidRPr="0037229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333635,0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 xml:space="preserve">, из областного бюджета, освоено 333 389,8 тыс.тенге, освоение составляет 100%. Неосвоены средства 245,2 тыс.тенге, из них 2,3 тыс.тенге экономия по тендеру, 242,9 тыс.тенге экономия текущего года по обьекту </w:t>
      </w:r>
      <w:r w:rsidRPr="004D5EAD">
        <w:rPr>
          <w:i/>
          <w:sz w:val="28"/>
          <w:szCs w:val="28"/>
        </w:rPr>
        <w:t>«Проведение гос.эксперетизы на проект на Строительство базы конной полиции БДПП УВД г. Уральска на 25 лошадей по ул. Пятимарская 15А»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1CF1" w:rsidRDefault="00E21CF1" w:rsidP="00077E4C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D106AF">
      <w:pPr>
        <w:ind w:right="281"/>
        <w:jc w:val="both"/>
        <w:rPr>
          <w:iCs/>
          <w:sz w:val="28"/>
          <w:szCs w:val="28"/>
        </w:rPr>
      </w:pPr>
      <w:r w:rsidRPr="00D73277">
        <w:rPr>
          <w:sz w:val="28"/>
          <w:szCs w:val="28"/>
        </w:rPr>
        <w:t xml:space="preserve">строительство 4-х объектов, из них:  строительство с вводом в эксплуатацию 2 объекта </w:t>
      </w:r>
      <w:r>
        <w:rPr>
          <w:sz w:val="28"/>
          <w:szCs w:val="28"/>
        </w:rPr>
        <w:t>(</w:t>
      </w:r>
      <w:r w:rsidRPr="000263B5">
        <w:rPr>
          <w:i/>
          <w:iCs/>
          <w:sz w:val="28"/>
          <w:szCs w:val="28"/>
        </w:rPr>
        <w:t>«</w:t>
      </w:r>
      <w:r w:rsidRPr="00FD58D1">
        <w:rPr>
          <w:i/>
          <w:iCs/>
          <w:sz w:val="28"/>
          <w:szCs w:val="28"/>
        </w:rPr>
        <w:t>Строительство учебного полигона по ул.Пятимарская, 15А, Промбаза ДВД ЗКО</w:t>
      </w:r>
      <w:r w:rsidRPr="000263B5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FD58D1">
        <w:rPr>
          <w:sz w:val="28"/>
          <w:szCs w:val="28"/>
        </w:rPr>
        <w:t>от 10.09.2015 года.</w:t>
      </w:r>
      <w:r w:rsidRPr="001C65D7">
        <w:rPr>
          <w:sz w:val="28"/>
          <w:szCs w:val="28"/>
        </w:rPr>
        <w:t xml:space="preserve"> </w:t>
      </w:r>
      <w:r w:rsidRPr="000263B5">
        <w:rPr>
          <w:i/>
          <w:iCs/>
          <w:sz w:val="28"/>
          <w:szCs w:val="28"/>
        </w:rPr>
        <w:t>«</w:t>
      </w:r>
      <w:r w:rsidRPr="00FD58D1">
        <w:rPr>
          <w:i/>
          <w:iCs/>
          <w:sz w:val="28"/>
          <w:szCs w:val="28"/>
        </w:rPr>
        <w:t>Строительство открытого стрелкового тира с рубежами 100 и 50 м, на земельном участке ДВД ЗКО от Сары-Омир Теректинского района, расстояние 3,5 км</w:t>
      </w:r>
      <w:r w:rsidRPr="000263B5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>введен в эксплуатацию. Акт госкомиссии от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21.08.2015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года</w:t>
      </w:r>
      <w:r>
        <w:rPr>
          <w:sz w:val="28"/>
          <w:szCs w:val="28"/>
        </w:rPr>
        <w:t xml:space="preserve">) </w:t>
      </w:r>
      <w:r w:rsidRPr="00D7327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 </w:t>
      </w:r>
      <w:r w:rsidRPr="00D73277">
        <w:rPr>
          <w:sz w:val="28"/>
          <w:szCs w:val="28"/>
        </w:rPr>
        <w:t>2</w:t>
      </w:r>
      <w:r>
        <w:rPr>
          <w:sz w:val="28"/>
          <w:szCs w:val="28"/>
        </w:rPr>
        <w:t>-м</w:t>
      </w:r>
      <w:r w:rsidRPr="00D73277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м</w:t>
      </w:r>
      <w:r w:rsidRPr="00D73277">
        <w:rPr>
          <w:sz w:val="28"/>
          <w:szCs w:val="28"/>
        </w:rPr>
        <w:t xml:space="preserve"> начало строительства с вводом в эксплуатацию в 2016 году</w:t>
      </w:r>
      <w:r>
        <w:rPr>
          <w:sz w:val="28"/>
          <w:szCs w:val="28"/>
        </w:rPr>
        <w:t xml:space="preserve"> (</w:t>
      </w:r>
      <w:r w:rsidRPr="007118D3">
        <w:rPr>
          <w:i/>
          <w:iCs/>
          <w:sz w:val="28"/>
          <w:szCs w:val="28"/>
        </w:rPr>
        <w:t>«</w:t>
      </w:r>
      <w:r w:rsidRPr="004C5AC7">
        <w:rPr>
          <w:i/>
          <w:iCs/>
          <w:sz w:val="28"/>
          <w:szCs w:val="28"/>
        </w:rPr>
        <w:t>Строительств</w:t>
      </w:r>
      <w:r>
        <w:rPr>
          <w:i/>
          <w:iCs/>
          <w:sz w:val="28"/>
          <w:szCs w:val="28"/>
        </w:rPr>
        <w:t>о</w:t>
      </w:r>
      <w:r w:rsidRPr="004C5AC7">
        <w:rPr>
          <w:i/>
          <w:iCs/>
          <w:sz w:val="28"/>
          <w:szCs w:val="28"/>
        </w:rPr>
        <w:t xml:space="preserve"> административного здания в г. Уральск ЗКО</w:t>
      </w:r>
      <w:r w:rsidRPr="007118D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и </w:t>
      </w:r>
      <w:r w:rsidRPr="007118D3">
        <w:rPr>
          <w:i/>
          <w:iCs/>
          <w:sz w:val="28"/>
          <w:szCs w:val="28"/>
        </w:rPr>
        <w:t>«</w:t>
      </w:r>
      <w:r w:rsidRPr="00957329">
        <w:rPr>
          <w:i/>
          <w:iCs/>
          <w:sz w:val="28"/>
          <w:szCs w:val="28"/>
        </w:rPr>
        <w:t>Склад для хранения взрывчатых веществ на базе обеспечения права порядка спецподготовки ДВД расположеного по адресу ул. Пятимарская 15 г. Уральск</w:t>
      </w:r>
      <w:r w:rsidRPr="007118D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E21CF1" w:rsidRPr="00955F52" w:rsidRDefault="00E21CF1" w:rsidP="00707ED1">
      <w:pPr>
        <w:ind w:right="281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изготовление 4-х проектов (</w:t>
      </w:r>
      <w:r w:rsidRPr="00C02F64">
        <w:rPr>
          <w:i/>
          <w:iCs/>
          <w:sz w:val="28"/>
          <w:szCs w:val="28"/>
        </w:rPr>
        <w:t>«</w:t>
      </w:r>
      <w:r w:rsidRPr="00F638DF">
        <w:rPr>
          <w:i/>
          <w:iCs/>
          <w:sz w:val="28"/>
          <w:szCs w:val="28"/>
        </w:rPr>
        <w:t>Разработка  ПСД на строительства административного здания в г. Уральск ЗКО</w:t>
      </w:r>
      <w:r>
        <w:rPr>
          <w:i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ы гос.экспертиза №</w:t>
      </w:r>
      <w:r w:rsidRPr="00F638DF">
        <w:rPr>
          <w:sz w:val="28"/>
          <w:szCs w:val="28"/>
        </w:rPr>
        <w:t>09-0105/15 от 02.03.2015</w:t>
      </w:r>
      <w:r>
        <w:rPr>
          <w:sz w:val="28"/>
          <w:szCs w:val="28"/>
        </w:rPr>
        <w:t xml:space="preserve">г., </w:t>
      </w:r>
      <w:r w:rsidRPr="00E564B7">
        <w:rPr>
          <w:i/>
          <w:iCs/>
          <w:sz w:val="28"/>
          <w:szCs w:val="28"/>
        </w:rPr>
        <w:t>разработка  ПСД  на</w:t>
      </w:r>
      <w:r w:rsidRPr="00C02F64">
        <w:rPr>
          <w:i/>
          <w:iCs/>
          <w:sz w:val="28"/>
          <w:szCs w:val="28"/>
        </w:rPr>
        <w:t xml:space="preserve">  «</w:t>
      </w:r>
      <w:r>
        <w:rPr>
          <w:i/>
          <w:iCs/>
          <w:sz w:val="28"/>
          <w:szCs w:val="28"/>
        </w:rPr>
        <w:t>Строительство</w:t>
      </w:r>
      <w:r w:rsidRPr="00284B0E">
        <w:rPr>
          <w:i/>
          <w:iCs/>
          <w:sz w:val="28"/>
          <w:szCs w:val="28"/>
        </w:rPr>
        <w:t xml:space="preserve"> административного здания в п. Сайхын Бокейординского района ЗКО</w:t>
      </w:r>
      <w:r w:rsidRPr="00C02F64">
        <w:rPr>
          <w:i/>
          <w:iCs/>
          <w:sz w:val="28"/>
          <w:szCs w:val="28"/>
        </w:rPr>
        <w:t xml:space="preserve">» 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№ </w:t>
      </w:r>
      <w:r w:rsidRPr="000028A1">
        <w:rPr>
          <w:sz w:val="28"/>
          <w:szCs w:val="28"/>
        </w:rPr>
        <w:t>09-0141/15 от 01.04.2015</w:t>
      </w:r>
      <w:r>
        <w:rPr>
          <w:sz w:val="28"/>
          <w:szCs w:val="28"/>
        </w:rPr>
        <w:t xml:space="preserve">г., </w:t>
      </w:r>
      <w:r w:rsidRPr="00E564B7">
        <w:rPr>
          <w:i/>
          <w:iCs/>
          <w:sz w:val="28"/>
          <w:szCs w:val="28"/>
        </w:rPr>
        <w:t>разработка  ПСД  на</w:t>
      </w:r>
      <w:r w:rsidRPr="00C02F64">
        <w:rPr>
          <w:i/>
          <w:iCs/>
          <w:sz w:val="28"/>
          <w:szCs w:val="28"/>
        </w:rPr>
        <w:t xml:space="preserve">  «</w:t>
      </w:r>
      <w:r>
        <w:rPr>
          <w:i/>
          <w:iCs/>
          <w:sz w:val="28"/>
          <w:szCs w:val="28"/>
        </w:rPr>
        <w:t>С</w:t>
      </w:r>
      <w:r w:rsidRPr="00774E67">
        <w:rPr>
          <w:i/>
          <w:iCs/>
          <w:sz w:val="28"/>
          <w:szCs w:val="28"/>
        </w:rPr>
        <w:t>троительства административного здания в п. Казталовка  Казталовского  района ЗКО</w:t>
      </w:r>
      <w:r w:rsidRPr="00C02F64">
        <w:rPr>
          <w:i/>
          <w:iCs/>
          <w:sz w:val="28"/>
          <w:szCs w:val="28"/>
        </w:rPr>
        <w:t xml:space="preserve">» 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№ </w:t>
      </w:r>
      <w:r w:rsidRPr="007F74FC">
        <w:rPr>
          <w:sz w:val="28"/>
          <w:szCs w:val="28"/>
        </w:rPr>
        <w:t xml:space="preserve"> 09-0143/15 от 01.04.2015</w:t>
      </w:r>
      <w:r>
        <w:rPr>
          <w:sz w:val="28"/>
          <w:szCs w:val="28"/>
        </w:rPr>
        <w:t xml:space="preserve">г., </w:t>
      </w:r>
      <w:r w:rsidRPr="00E564B7">
        <w:rPr>
          <w:i/>
          <w:iCs/>
          <w:sz w:val="28"/>
          <w:szCs w:val="28"/>
        </w:rPr>
        <w:t>разработка  ПСД  на</w:t>
      </w:r>
      <w:r w:rsidRPr="00C02F64">
        <w:rPr>
          <w:i/>
          <w:iCs/>
          <w:sz w:val="28"/>
          <w:szCs w:val="28"/>
        </w:rPr>
        <w:t xml:space="preserve">  «</w:t>
      </w:r>
      <w:r>
        <w:rPr>
          <w:i/>
          <w:iCs/>
          <w:sz w:val="28"/>
          <w:szCs w:val="28"/>
        </w:rPr>
        <w:t>С</w:t>
      </w:r>
      <w:r w:rsidRPr="00304F45">
        <w:rPr>
          <w:i/>
          <w:iCs/>
          <w:sz w:val="28"/>
          <w:szCs w:val="28"/>
        </w:rPr>
        <w:t>троительство базы конной полиции БДПП УВД г. Уральска на 25 лошадей по ул. Пятимарская 15</w:t>
      </w:r>
      <w:r w:rsidRPr="00C02F64">
        <w:rPr>
          <w:i/>
          <w:iCs/>
          <w:sz w:val="28"/>
          <w:szCs w:val="28"/>
        </w:rPr>
        <w:t xml:space="preserve">» 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ы,  гос.экспертиза будет завершена в 2016</w:t>
      </w:r>
      <w:r w:rsidRPr="007F74FC">
        <w:rPr>
          <w:sz w:val="28"/>
          <w:szCs w:val="28"/>
        </w:rPr>
        <w:t xml:space="preserve"> </w:t>
      </w:r>
      <w:r>
        <w:rPr>
          <w:sz w:val="28"/>
          <w:szCs w:val="28"/>
        </w:rPr>
        <w:t>г.),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1A6274">
        <w:rPr>
          <w:i/>
          <w:iCs/>
          <w:color w:val="000000"/>
          <w:sz w:val="28"/>
          <w:szCs w:val="28"/>
        </w:rPr>
        <w:t>Строительство базы конной полиции БДПП УВД г. Уральска на 25 лошадей по ул. Пятимарская 15А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ие работ планируется в 2016 году.</w:t>
      </w:r>
      <w:r w:rsidRPr="00955F52">
        <w:rPr>
          <w:i/>
          <w:iCs/>
          <w:sz w:val="28"/>
          <w:szCs w:val="28"/>
        </w:rPr>
        <w:t xml:space="preserve"> </w:t>
      </w:r>
    </w:p>
    <w:p w:rsidR="00E21CF1" w:rsidRDefault="00E21CF1" w:rsidP="00703E20">
      <w:pPr>
        <w:widowControl w:val="0"/>
        <w:ind w:right="281" w:firstLine="720"/>
        <w:jc w:val="both"/>
        <w:rPr>
          <w:sz w:val="28"/>
          <w:szCs w:val="28"/>
        </w:rPr>
      </w:pPr>
      <w:r w:rsidRPr="00D73277">
        <w:rPr>
          <w:sz w:val="28"/>
          <w:szCs w:val="28"/>
        </w:rPr>
        <w:t>Прямые результаты достигнуты  на 100%.</w:t>
      </w:r>
    </w:p>
    <w:p w:rsidR="00E21CF1" w:rsidRDefault="00E21CF1" w:rsidP="00013911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Кредиторской задолженности нет.</w:t>
      </w:r>
    </w:p>
    <w:p w:rsidR="00E21CF1" w:rsidRDefault="00E21CF1" w:rsidP="00013911">
      <w:pPr>
        <w:ind w:right="28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прошлых лет в размере </w:t>
      </w:r>
      <w:r w:rsidRPr="009F32B7">
        <w:rPr>
          <w:sz w:val="28"/>
          <w:szCs w:val="28"/>
        </w:rPr>
        <w:t xml:space="preserve">20 083 тыс.тенге:   </w:t>
      </w:r>
    </w:p>
    <w:p w:rsidR="00E21CF1" w:rsidRDefault="00E21CF1" w:rsidP="00013911">
      <w:pPr>
        <w:ind w:right="28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6 421,2 тыс.тенге задолженность прошлых лет (с 2005 года)  подрядчику </w:t>
      </w:r>
      <w:r w:rsidRPr="007F14CD">
        <w:rPr>
          <w:i/>
          <w:sz w:val="28"/>
          <w:szCs w:val="28"/>
        </w:rPr>
        <w:t>ТОО «Динас»</w:t>
      </w:r>
      <w:r>
        <w:rPr>
          <w:sz w:val="28"/>
          <w:szCs w:val="28"/>
        </w:rPr>
        <w:t xml:space="preserve"> согласно условий договора был перечислен  аванс (30%  от суммы договора), работы не были выполнены. Иск о возмещении задолженности в доход бюджета удовлетворен, решение суда исполняется судоисполнителем; </w:t>
      </w:r>
    </w:p>
    <w:p w:rsidR="00E21CF1" w:rsidRDefault="00E21CF1" w:rsidP="00013911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-13 661,8 тыс.тенге задолженность прошлых лет (с 2006 года)  подрядчику </w:t>
      </w:r>
      <w:r w:rsidRPr="007F14CD">
        <w:rPr>
          <w:i/>
          <w:sz w:val="28"/>
          <w:szCs w:val="28"/>
        </w:rPr>
        <w:t>ТОО «Интерторг»</w:t>
      </w:r>
      <w:r>
        <w:rPr>
          <w:sz w:val="28"/>
          <w:szCs w:val="28"/>
        </w:rPr>
        <w:t xml:space="preserve"> согласно условий договора был перечислен  аванс (30%  от суммы договора), работы не были выполнены. Иск о возмещении задолженности в доход бюджета удовлетворен, решение суда исполняется судоисполнителем.         </w:t>
      </w:r>
    </w:p>
    <w:p w:rsidR="00E21CF1" w:rsidRDefault="00E21CF1" w:rsidP="002A7416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Проводилась проверка </w:t>
      </w:r>
      <w:r w:rsidRPr="000541E4">
        <w:rPr>
          <w:sz w:val="28"/>
          <w:szCs w:val="28"/>
        </w:rPr>
        <w:t xml:space="preserve">ИФК приказ от 23 декабря 2015 года №541 по обьекту </w:t>
      </w:r>
      <w:r>
        <w:rPr>
          <w:sz w:val="28"/>
          <w:szCs w:val="28"/>
        </w:rPr>
        <w:t>«Строительство</w:t>
      </w:r>
      <w:r w:rsidRPr="007E6767">
        <w:rPr>
          <w:sz w:val="28"/>
          <w:szCs w:val="28"/>
        </w:rPr>
        <w:t xml:space="preserve"> административного здания в г. Уральск ЗКО</w:t>
      </w:r>
      <w:r>
        <w:rPr>
          <w:sz w:val="28"/>
          <w:szCs w:val="28"/>
        </w:rPr>
        <w:t>»,на сумму 75 000,0 тыс.тенге, нарушений не установлено.</w:t>
      </w:r>
      <w:r w:rsidRPr="007E6767">
        <w:rPr>
          <w:sz w:val="28"/>
          <w:szCs w:val="28"/>
          <w:highlight w:val="yellow"/>
        </w:rPr>
        <w:t xml:space="preserve"> </w:t>
      </w:r>
    </w:p>
    <w:p w:rsidR="00E21CF1" w:rsidRDefault="00E21CF1" w:rsidP="002A7416">
      <w:pPr>
        <w:widowControl w:val="0"/>
        <w:ind w:right="281"/>
        <w:jc w:val="both"/>
        <w:rPr>
          <w:sz w:val="28"/>
          <w:szCs w:val="28"/>
        </w:rPr>
      </w:pPr>
    </w:p>
    <w:p w:rsidR="00E21CF1" w:rsidRDefault="00E21CF1" w:rsidP="002A7416">
      <w:pPr>
        <w:widowControl w:val="0"/>
        <w:ind w:right="281"/>
        <w:jc w:val="both"/>
        <w:rPr>
          <w:sz w:val="28"/>
          <w:szCs w:val="28"/>
        </w:rPr>
      </w:pPr>
      <w:r w:rsidRPr="0098426E">
        <w:rPr>
          <w:b/>
          <w:i/>
          <w:sz w:val="28"/>
          <w:szCs w:val="28"/>
          <w:lang w:val="kk-KZ"/>
        </w:rPr>
        <w:t>по программе 005 «Капитальные расходы государственного органа</w:t>
      </w:r>
      <w:r w:rsidRPr="0098426E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7 964,0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>, из областного бюджета, освоено 7 963,2 тыс.тенге, освоение составляет 100%. Неосвоены средства 0,8 тыс.тенге , что является экономией по тендеру.</w:t>
      </w:r>
    </w:p>
    <w:p w:rsidR="00E21CF1" w:rsidRDefault="00E21CF1" w:rsidP="00A82C38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Запланированные показатели прямого результата: приобретение 1-й единицы автотранспорта, приобретена 1 автомашина «</w:t>
      </w:r>
      <w:r w:rsidRPr="00A82C38">
        <w:rPr>
          <w:sz w:val="28"/>
          <w:szCs w:val="28"/>
        </w:rPr>
        <w:t>Toyota Fortuner</w:t>
      </w:r>
      <w:r>
        <w:rPr>
          <w:sz w:val="28"/>
          <w:szCs w:val="28"/>
        </w:rPr>
        <w:t xml:space="preserve">».       </w:t>
      </w:r>
      <w:r w:rsidRPr="00D73277">
        <w:rPr>
          <w:sz w:val="28"/>
          <w:szCs w:val="28"/>
        </w:rPr>
        <w:t>Прямые результаты достигнуты  на 100%.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Дебиторской и кредиторской задолженности нет. 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Проверка государственным органом контроля проводилась</w:t>
      </w:r>
      <w:r>
        <w:rPr>
          <w:sz w:val="28"/>
          <w:szCs w:val="28"/>
        </w:rPr>
        <w:t>:</w:t>
      </w:r>
      <w:r w:rsidRPr="0038539C">
        <w:rPr>
          <w:sz w:val="28"/>
          <w:szCs w:val="28"/>
        </w:rPr>
        <w:t xml:space="preserve"> </w:t>
      </w:r>
    </w:p>
    <w:p w:rsidR="00E21CF1" w:rsidRDefault="00E21CF1" w:rsidP="00336BBE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6CBA">
        <w:rPr>
          <w:sz w:val="28"/>
          <w:szCs w:val="28"/>
        </w:rPr>
        <w:t xml:space="preserve"> </w:t>
      </w:r>
      <w:r w:rsidRPr="0038539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ИФК </w:t>
      </w:r>
      <w:r w:rsidRPr="0038539C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Pr="0038539C">
        <w:rPr>
          <w:sz w:val="28"/>
          <w:szCs w:val="28"/>
        </w:rPr>
        <w:t xml:space="preserve">4 от </w:t>
      </w:r>
      <w:r>
        <w:rPr>
          <w:sz w:val="28"/>
          <w:szCs w:val="28"/>
        </w:rPr>
        <w:t>02</w:t>
      </w:r>
      <w:r w:rsidRPr="0038539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8539C">
        <w:rPr>
          <w:sz w:val="28"/>
          <w:szCs w:val="28"/>
        </w:rPr>
        <w:t>.2015 года</w:t>
      </w:r>
      <w:r>
        <w:rPr>
          <w:sz w:val="28"/>
          <w:szCs w:val="28"/>
        </w:rPr>
        <w:t>, по вопросу обоснованности планирования бюджетных средств, предусмотренных на приобретение автотранспортных средств. Проверкой установлено отклонение от норматива положенности служебных легковых автомобилей для транспортного обслуживания управления в количестве 3-х автомобилей.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нарушение явилось следствием поступления автомашин в результате реорганизации путем слияния Управления архитектуры и градостроительства с Управлением строительства (излишние автомашины не использовались, списание бензина на них не производилось). Нами неоднократно направлялись письма в Управление финансов о содействии в передаче излишних автомашин другим управлениям.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CF1" w:rsidRDefault="00E21CF1" w:rsidP="00A82C38">
      <w:pPr>
        <w:widowControl w:val="0"/>
        <w:ind w:right="281"/>
        <w:jc w:val="both"/>
        <w:rPr>
          <w:sz w:val="28"/>
          <w:szCs w:val="28"/>
        </w:rPr>
      </w:pPr>
      <w:r w:rsidRPr="00F02789">
        <w:rPr>
          <w:b/>
          <w:i/>
          <w:sz w:val="28"/>
          <w:szCs w:val="28"/>
          <w:lang w:val="kk-KZ"/>
        </w:rPr>
        <w:t>по программе 007 «Целевые трансферты на развитие бюджетам  районов (городов областного значения) на строительство и реконструкцию объектов образования</w:t>
      </w:r>
      <w:r w:rsidRPr="00F02789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296 667,0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>, из областного бюджета, освоено 296 563,3 тыс.тенге, освоение составляет 100%. Неосвоены средства 103,7 тыс.тенге, экономия по договорам технадзоров.</w:t>
      </w:r>
    </w:p>
    <w:p w:rsidR="00E21CF1" w:rsidRDefault="00E21CF1" w:rsidP="007F7E79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Запланированные показатели прямого результата:</w:t>
      </w:r>
    </w:p>
    <w:p w:rsidR="00E21CF1" w:rsidRDefault="00E21CF1" w:rsidP="007F7E79">
      <w:pPr>
        <w:ind w:right="281"/>
        <w:jc w:val="both"/>
        <w:rPr>
          <w:sz w:val="28"/>
          <w:szCs w:val="28"/>
        </w:rPr>
      </w:pPr>
      <w:r w:rsidRPr="00D73277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2</w:t>
      </w:r>
      <w:r w:rsidRPr="00D73277">
        <w:rPr>
          <w:sz w:val="28"/>
          <w:szCs w:val="28"/>
        </w:rPr>
        <w:t>-х объектов</w:t>
      </w:r>
      <w:r>
        <w:rPr>
          <w:sz w:val="28"/>
          <w:szCs w:val="28"/>
        </w:rPr>
        <w:t xml:space="preserve"> </w:t>
      </w:r>
      <w:r w:rsidRPr="00D73277">
        <w:rPr>
          <w:sz w:val="28"/>
          <w:szCs w:val="28"/>
        </w:rPr>
        <w:t>с вводом в эксплуатацию</w:t>
      </w:r>
      <w:r>
        <w:rPr>
          <w:sz w:val="28"/>
          <w:szCs w:val="28"/>
        </w:rPr>
        <w:t xml:space="preserve"> («</w:t>
      </w:r>
      <w:r w:rsidRPr="00EB0B03">
        <w:rPr>
          <w:sz w:val="28"/>
          <w:szCs w:val="28"/>
        </w:rPr>
        <w:t>Строительство школы на 108 мест в с.Сарыколь Жангалинского района ЗКО</w:t>
      </w:r>
      <w:r>
        <w:rPr>
          <w:sz w:val="28"/>
          <w:szCs w:val="28"/>
        </w:rPr>
        <w:t xml:space="preserve">» объект </w:t>
      </w:r>
      <w:r w:rsidRPr="003B0D79">
        <w:rPr>
          <w:sz w:val="28"/>
          <w:szCs w:val="28"/>
        </w:rPr>
        <w:t>введен в эксплуатацию. Акт госкомиссии от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D58D1">
        <w:rPr>
          <w:sz w:val="28"/>
          <w:szCs w:val="28"/>
        </w:rPr>
        <w:t>.08.2015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года</w:t>
      </w:r>
      <w:r>
        <w:rPr>
          <w:sz w:val="28"/>
          <w:szCs w:val="28"/>
        </w:rPr>
        <w:t xml:space="preserve"> и «</w:t>
      </w:r>
      <w:r w:rsidRPr="00EB0B03">
        <w:rPr>
          <w:sz w:val="28"/>
          <w:szCs w:val="28"/>
        </w:rPr>
        <w:t>Строительство школы на 108 мест в с.Жуалыой Жангалинского района ЗКО</w:t>
      </w:r>
      <w:r>
        <w:rPr>
          <w:sz w:val="28"/>
          <w:szCs w:val="28"/>
        </w:rPr>
        <w:t>»</w:t>
      </w:r>
      <w:r w:rsidRPr="00522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>введен в эксплуатацию. Акт госкомиссии от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D58D1">
        <w:rPr>
          <w:sz w:val="28"/>
          <w:szCs w:val="28"/>
        </w:rPr>
        <w:t>.08.2015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года</w:t>
      </w:r>
      <w:r>
        <w:rPr>
          <w:sz w:val="28"/>
          <w:szCs w:val="28"/>
        </w:rPr>
        <w:t xml:space="preserve"> ).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 w:rsidRPr="00D73277">
        <w:rPr>
          <w:sz w:val="28"/>
          <w:szCs w:val="28"/>
        </w:rPr>
        <w:t>Прямые результаты достигнуты  на 100%.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Дебиторской и кредиторской задолженности нет.</w:t>
      </w:r>
      <w:r w:rsidRPr="007500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государственными органами контроля не проводились.</w:t>
      </w:r>
    </w:p>
    <w:p w:rsidR="00E21CF1" w:rsidRDefault="00E21CF1" w:rsidP="008B7C1B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Default="00E21CF1" w:rsidP="00854C5D">
      <w:pPr>
        <w:widowControl w:val="0"/>
        <w:ind w:right="281"/>
        <w:jc w:val="both"/>
        <w:rPr>
          <w:sz w:val="28"/>
          <w:szCs w:val="28"/>
        </w:rPr>
      </w:pPr>
      <w:r w:rsidRPr="00F02789">
        <w:rPr>
          <w:b/>
          <w:i/>
          <w:sz w:val="28"/>
          <w:szCs w:val="28"/>
          <w:lang w:val="kk-KZ"/>
        </w:rPr>
        <w:t>по программе 009 «Кредитование бюджетов районов (городов областного значения) на проектирование, строительство и (или) приобретение жилья</w:t>
      </w:r>
      <w:r w:rsidRPr="00F02789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 xml:space="preserve">2 915 358,0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>, из областного бюджета 152 721,0 тыс.тенге, з</w:t>
      </w:r>
      <w:r w:rsidRPr="00557473">
        <w:rPr>
          <w:sz w:val="28"/>
          <w:szCs w:val="28"/>
        </w:rPr>
        <w:t>а счет кредитования из средств целевого трансферта из Национального фонда Республики Казахстан</w:t>
      </w:r>
      <w:r>
        <w:rPr>
          <w:sz w:val="28"/>
          <w:szCs w:val="28"/>
        </w:rPr>
        <w:t xml:space="preserve"> 2 762 637,0 тыс.тенге, освоено 2 915 357,5 тыс.тенге, освоение составляет 100%. Неосвоены средства 0,5 тыс.тенге это остаток средств по договорам.</w:t>
      </w:r>
    </w:p>
    <w:p w:rsidR="00E21CF1" w:rsidRDefault="00E21CF1" w:rsidP="00B97891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854C5D">
      <w:pPr>
        <w:ind w:right="281"/>
        <w:jc w:val="both"/>
        <w:rPr>
          <w:sz w:val="28"/>
          <w:szCs w:val="28"/>
        </w:rPr>
      </w:pPr>
      <w:r w:rsidRPr="00D73277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15,0 тыс.метр кв., введено 30,6 тыс. кв.метр, строительство 306 квартир, введено 450 квартир.</w:t>
      </w:r>
    </w:p>
    <w:p w:rsidR="00E21CF1" w:rsidRDefault="00E21CF1" w:rsidP="00854C5D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Прямые результаты достигнуты, перевыполнение за счет завершения обьектов прошлого года.</w:t>
      </w:r>
    </w:p>
    <w:p w:rsidR="00E21CF1" w:rsidRDefault="00E21CF1" w:rsidP="00854C5D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  <w:r w:rsidRPr="00DB546A">
        <w:rPr>
          <w:sz w:val="28"/>
          <w:szCs w:val="28"/>
        </w:rPr>
        <w:t>Проверка государственным органом контроля не проводилась.</w:t>
      </w:r>
    </w:p>
    <w:p w:rsidR="00E21CF1" w:rsidRDefault="00E21CF1" w:rsidP="00854C5D">
      <w:pPr>
        <w:widowControl w:val="0"/>
        <w:ind w:right="281"/>
        <w:jc w:val="both"/>
        <w:rPr>
          <w:sz w:val="28"/>
          <w:szCs w:val="28"/>
        </w:rPr>
      </w:pPr>
    </w:p>
    <w:p w:rsidR="00E21CF1" w:rsidRDefault="00E21CF1" w:rsidP="002E5285">
      <w:pPr>
        <w:widowControl w:val="0"/>
        <w:ind w:right="281"/>
        <w:jc w:val="both"/>
        <w:rPr>
          <w:sz w:val="28"/>
          <w:szCs w:val="28"/>
        </w:rPr>
      </w:pPr>
      <w:r w:rsidRPr="00F02789">
        <w:rPr>
          <w:b/>
          <w:i/>
          <w:sz w:val="28"/>
          <w:szCs w:val="28"/>
          <w:lang w:val="kk-KZ"/>
        </w:rPr>
        <w:t>по программе 014 «Целевые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</w:r>
      <w:r w:rsidRPr="00F02789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 xml:space="preserve">1 997 182,0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>, из областного бюджета 1 240 146,0 тыс.тенге, з</w:t>
      </w:r>
      <w:r w:rsidRPr="00557473">
        <w:rPr>
          <w:sz w:val="28"/>
          <w:szCs w:val="28"/>
        </w:rPr>
        <w:t>а счет трансферт</w:t>
      </w:r>
      <w:r>
        <w:rPr>
          <w:sz w:val="28"/>
          <w:szCs w:val="28"/>
        </w:rPr>
        <w:t>ов из республиканского бюджета 757 036,0 тыс.тенге, освоено 1 997 179,2 тыс.тенге, освоение составляет 100%. Неосвоены средства 2,7 тыс.тенге это остаток средств по договорам.</w:t>
      </w:r>
    </w:p>
    <w:p w:rsidR="00E21CF1" w:rsidRDefault="00E21CF1" w:rsidP="00820FAD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Запланированные показатели прямого результата: </w:t>
      </w:r>
      <w:r w:rsidRPr="00D73277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6,2 тыс.метр кв., введено 6,125 тыс. кв.метр.</w:t>
      </w:r>
    </w:p>
    <w:p w:rsidR="00E21CF1" w:rsidRDefault="00E21CF1" w:rsidP="002E5285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Прямые результаты достигнуты на 100%.</w:t>
      </w:r>
    </w:p>
    <w:p w:rsidR="00E21CF1" w:rsidRDefault="00E21CF1" w:rsidP="002E5285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</w:p>
    <w:p w:rsidR="00E21CF1" w:rsidRDefault="00E21CF1" w:rsidP="009539AD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проверка Счетным Комитетом по контролю за исполнением РБ (поручение на проведение контроля от 8 мая 2015 года №23-4-Т), на сумму 431 366,0 тыс.тенге,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нарушений не установлено.</w:t>
      </w:r>
      <w:r w:rsidRPr="007E6767">
        <w:rPr>
          <w:sz w:val="28"/>
          <w:szCs w:val="28"/>
          <w:highlight w:val="yellow"/>
        </w:rPr>
        <w:t xml:space="preserve"> </w:t>
      </w:r>
    </w:p>
    <w:p w:rsidR="00E21CF1" w:rsidRDefault="00E21CF1" w:rsidP="002E5285">
      <w:pPr>
        <w:widowControl w:val="0"/>
        <w:ind w:right="281"/>
        <w:jc w:val="both"/>
        <w:rPr>
          <w:i/>
          <w:iCs/>
          <w:sz w:val="28"/>
          <w:szCs w:val="28"/>
        </w:rPr>
      </w:pPr>
    </w:p>
    <w:p w:rsidR="00E21CF1" w:rsidRDefault="00E21CF1" w:rsidP="002E5285">
      <w:pPr>
        <w:widowControl w:val="0"/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</w:p>
    <w:p w:rsidR="00E21CF1" w:rsidRDefault="00E21CF1" w:rsidP="00C92A93">
      <w:pPr>
        <w:widowControl w:val="0"/>
        <w:ind w:right="281"/>
        <w:jc w:val="both"/>
        <w:rPr>
          <w:sz w:val="28"/>
          <w:szCs w:val="28"/>
        </w:rPr>
      </w:pPr>
      <w:r w:rsidRPr="00F02789">
        <w:rPr>
          <w:b/>
          <w:i/>
          <w:sz w:val="28"/>
          <w:szCs w:val="28"/>
        </w:rPr>
        <w:t>по программе  016  «Развитие объектов культуры»</w:t>
      </w:r>
      <w:r w:rsidRPr="00C92A9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выделено 883 976,0 тыс.тенге из областного бюджета, освоено 883 701,2 тыс.тенге, освоение составляет 100%. Неосвоены средства 274,8 тыс.тенге, из них: 213,9 тыс.тенге экономия по тендеру, 60,9 тыс.тенге экономия текущего года по обьекту «</w:t>
      </w:r>
      <w:r w:rsidRPr="00807C88">
        <w:rPr>
          <w:sz w:val="28"/>
          <w:szCs w:val="28"/>
        </w:rPr>
        <w:t>Проведение гос</w:t>
      </w:r>
      <w:r>
        <w:rPr>
          <w:sz w:val="28"/>
          <w:szCs w:val="28"/>
        </w:rPr>
        <w:t xml:space="preserve">ударственной </w:t>
      </w:r>
      <w:r w:rsidRPr="00807C88">
        <w:rPr>
          <w:sz w:val="28"/>
          <w:szCs w:val="28"/>
        </w:rPr>
        <w:t>экспертизы по проекту на реконструкцию администрат</w:t>
      </w:r>
      <w:r>
        <w:rPr>
          <w:sz w:val="28"/>
          <w:szCs w:val="28"/>
        </w:rPr>
        <w:t>и</w:t>
      </w:r>
      <w:r w:rsidRPr="00807C88">
        <w:rPr>
          <w:sz w:val="28"/>
          <w:szCs w:val="28"/>
        </w:rPr>
        <w:t>вного здания КГУ "Мемориального музей имени М. Маметовой управления культуры, архивов и документации ЗКО" г.Уральск ул.Сарайшык,51</w:t>
      </w:r>
      <w:r>
        <w:rPr>
          <w:sz w:val="28"/>
          <w:szCs w:val="28"/>
        </w:rPr>
        <w:t>».</w:t>
      </w:r>
    </w:p>
    <w:p w:rsidR="00E21CF1" w:rsidRDefault="00E21CF1" w:rsidP="00390227">
      <w:pPr>
        <w:ind w:right="28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Запланированные показатели прямого результата:</w:t>
      </w:r>
    </w:p>
    <w:p w:rsidR="00E21CF1" w:rsidRPr="003B0D79" w:rsidRDefault="00E21CF1" w:rsidP="00C92A93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1-го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693F43">
        <w:rPr>
          <w:sz w:val="28"/>
          <w:szCs w:val="28"/>
        </w:rPr>
        <w:t>с вводом в эксплуатацию</w:t>
      </w:r>
      <w:r>
        <w:rPr>
          <w:sz w:val="28"/>
          <w:szCs w:val="28"/>
        </w:rPr>
        <w:t xml:space="preserve">: </w:t>
      </w:r>
      <w:r w:rsidRPr="003B0D79">
        <w:rPr>
          <w:sz w:val="28"/>
          <w:szCs w:val="28"/>
        </w:rPr>
        <w:t>«</w:t>
      </w:r>
      <w:r w:rsidRPr="001E4A52">
        <w:rPr>
          <w:i/>
          <w:iCs/>
          <w:sz w:val="28"/>
          <w:szCs w:val="28"/>
        </w:rPr>
        <w:t>Строительство дом</w:t>
      </w:r>
      <w:r>
        <w:rPr>
          <w:i/>
          <w:iCs/>
          <w:sz w:val="28"/>
          <w:szCs w:val="28"/>
        </w:rPr>
        <w:t>а Дружбы</w:t>
      </w:r>
      <w:r w:rsidRPr="001E4A52">
        <w:rPr>
          <w:i/>
          <w:iCs/>
          <w:sz w:val="28"/>
          <w:szCs w:val="28"/>
        </w:rPr>
        <w:t xml:space="preserve"> в</w:t>
      </w:r>
      <w:r>
        <w:rPr>
          <w:i/>
          <w:iCs/>
          <w:sz w:val="28"/>
          <w:szCs w:val="28"/>
        </w:rPr>
        <w:t xml:space="preserve"> г.Уральск</w:t>
      </w:r>
      <w:r w:rsidRPr="001E4A52">
        <w:rPr>
          <w:i/>
          <w:iCs/>
          <w:sz w:val="28"/>
          <w:szCs w:val="28"/>
        </w:rPr>
        <w:t xml:space="preserve"> ЗКО</w:t>
      </w:r>
      <w:r w:rsidRPr="003B0D7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</w:t>
      </w:r>
      <w:r w:rsidRPr="00216D0B">
        <w:rPr>
          <w:sz w:val="28"/>
          <w:szCs w:val="28"/>
        </w:rPr>
        <w:t>21.12.2015</w:t>
      </w:r>
      <w:r>
        <w:rPr>
          <w:sz w:val="28"/>
          <w:szCs w:val="28"/>
        </w:rPr>
        <w:t xml:space="preserve"> </w:t>
      </w:r>
      <w:r w:rsidRPr="00216D0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B0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D79">
        <w:rPr>
          <w:sz w:val="28"/>
          <w:szCs w:val="28"/>
        </w:rPr>
        <w:t xml:space="preserve"> </w:t>
      </w:r>
    </w:p>
    <w:p w:rsidR="00E21CF1" w:rsidRDefault="00E21CF1" w:rsidP="00C92A93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1-го проекта </w:t>
      </w:r>
    </w:p>
    <w:p w:rsidR="00E21CF1" w:rsidRDefault="00E21CF1" w:rsidP="00C92A93">
      <w:pPr>
        <w:ind w:right="28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564B7">
        <w:rPr>
          <w:i/>
          <w:iCs/>
          <w:sz w:val="28"/>
          <w:szCs w:val="28"/>
        </w:rPr>
        <w:t>разработка ПСД</w:t>
      </w:r>
      <w:r w:rsidRPr="001E4A5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на </w:t>
      </w:r>
      <w:r w:rsidRPr="001E4A52">
        <w:rPr>
          <w:i/>
          <w:iCs/>
          <w:sz w:val="28"/>
          <w:szCs w:val="28"/>
        </w:rPr>
        <w:t>«</w:t>
      </w:r>
      <w:r w:rsidRPr="00AC1CBB">
        <w:rPr>
          <w:i/>
          <w:iCs/>
          <w:sz w:val="28"/>
          <w:szCs w:val="28"/>
        </w:rPr>
        <w:t>реконструкцию административного здания КГУ "Мемориального музей имени М. Маметовой управления культуры, архивов и документации ЗКО" г.Уральск ул.Сарайшык,51</w:t>
      </w:r>
      <w:r w:rsidRPr="001E4A52">
        <w:rPr>
          <w:i/>
          <w:iCs/>
          <w:sz w:val="28"/>
          <w:szCs w:val="28"/>
        </w:rPr>
        <w:t>»</w:t>
      </w:r>
      <w:r w:rsidRPr="003B0D79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ы, гос.экспертиза будет завершена в 2016</w:t>
      </w:r>
      <w:r w:rsidRPr="007F7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E21CF1" w:rsidRDefault="00E21CF1" w:rsidP="00C92A93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4C6904">
        <w:rPr>
          <w:i/>
          <w:iCs/>
          <w:color w:val="000000"/>
          <w:sz w:val="28"/>
          <w:szCs w:val="28"/>
        </w:rPr>
        <w:t>Реконструкци</w:t>
      </w:r>
      <w:r>
        <w:rPr>
          <w:i/>
          <w:iCs/>
          <w:color w:val="000000"/>
          <w:sz w:val="28"/>
          <w:szCs w:val="28"/>
        </w:rPr>
        <w:t>я</w:t>
      </w:r>
      <w:r w:rsidRPr="004C6904">
        <w:rPr>
          <w:i/>
          <w:iCs/>
          <w:color w:val="000000"/>
          <w:sz w:val="28"/>
          <w:szCs w:val="28"/>
        </w:rPr>
        <w:t xml:space="preserve"> административного здания КГУ "Мемориального музей имени М. Маметовой управления культуры, архивов и документации ЗКО" г.Уральск ул.Сарайшык,51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ие работ планируется в 2016 году (5%).</w:t>
      </w:r>
    </w:p>
    <w:p w:rsidR="00E21CF1" w:rsidRPr="00C05418" w:rsidRDefault="00E21CF1" w:rsidP="00C92A93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изготовлению технического паспорта </w:t>
      </w:r>
      <w:r w:rsidRPr="00A278DD">
        <w:rPr>
          <w:sz w:val="28"/>
          <w:szCs w:val="28"/>
        </w:rPr>
        <w:t>по объекту "Областной Дома  Дружбы в городе Уральске ЗКО»</w:t>
      </w:r>
      <w:r>
        <w:rPr>
          <w:sz w:val="28"/>
          <w:szCs w:val="28"/>
        </w:rPr>
        <w:t xml:space="preserve">, техпаспорт изготовлен, </w:t>
      </w:r>
      <w:r w:rsidRPr="00C05418">
        <w:rPr>
          <w:sz w:val="28"/>
          <w:szCs w:val="28"/>
        </w:rPr>
        <w:t>реестровый № заказ 002072009444 от 20.11.2015</w:t>
      </w:r>
      <w:r>
        <w:rPr>
          <w:sz w:val="28"/>
          <w:szCs w:val="28"/>
        </w:rPr>
        <w:t xml:space="preserve"> </w:t>
      </w:r>
      <w:r w:rsidRPr="00C05418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E21CF1" w:rsidRPr="00654361" w:rsidRDefault="00E21CF1" w:rsidP="00ED11F2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54361">
        <w:rPr>
          <w:sz w:val="28"/>
          <w:szCs w:val="28"/>
        </w:rPr>
        <w:t>Прямые результаты достигнуты  на 100%.</w:t>
      </w:r>
    </w:p>
    <w:p w:rsidR="00E21CF1" w:rsidRDefault="00E21CF1" w:rsidP="00654361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Дебиторской и кредиторской задолженности нет. </w:t>
      </w:r>
      <w:r w:rsidRPr="00ED11F2">
        <w:rPr>
          <w:sz w:val="28"/>
          <w:szCs w:val="28"/>
        </w:rPr>
        <w:t>Проверки государственными органами контроля не проводились.</w:t>
      </w:r>
    </w:p>
    <w:p w:rsidR="00E21CF1" w:rsidRDefault="00E21CF1" w:rsidP="002E5285">
      <w:pPr>
        <w:widowControl w:val="0"/>
        <w:ind w:right="281"/>
        <w:jc w:val="both"/>
        <w:rPr>
          <w:sz w:val="28"/>
          <w:szCs w:val="28"/>
        </w:rPr>
      </w:pPr>
    </w:p>
    <w:p w:rsidR="00E21CF1" w:rsidRPr="00350394" w:rsidRDefault="00E21CF1" w:rsidP="00F93330">
      <w:pPr>
        <w:widowControl w:val="0"/>
        <w:ind w:right="281" w:firstLine="720"/>
        <w:jc w:val="both"/>
        <w:rPr>
          <w:sz w:val="28"/>
          <w:szCs w:val="28"/>
        </w:rPr>
      </w:pPr>
      <w:r w:rsidRPr="00F93330">
        <w:rPr>
          <w:b/>
          <w:i/>
          <w:sz w:val="28"/>
          <w:szCs w:val="28"/>
        </w:rPr>
        <w:t>по программе  017</w:t>
      </w:r>
      <w:r w:rsidRPr="00F93330">
        <w:rPr>
          <w:i/>
          <w:sz w:val="28"/>
          <w:szCs w:val="28"/>
        </w:rPr>
        <w:t xml:space="preserve">  </w:t>
      </w:r>
      <w:r w:rsidRPr="00F93330">
        <w:rPr>
          <w:b/>
          <w:i/>
          <w:sz w:val="28"/>
          <w:szCs w:val="28"/>
        </w:rPr>
        <w:t>«Развитие объектов спорта и туризма»</w:t>
      </w:r>
      <w:r w:rsidRPr="00350394">
        <w:rPr>
          <w:b/>
          <w:sz w:val="28"/>
          <w:szCs w:val="28"/>
        </w:rPr>
        <w:t xml:space="preserve"> </w:t>
      </w:r>
      <w:r w:rsidRPr="00350394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351 061,0 тыс.тенге из областного бюджета, освоено 351 014,5 тыс.тенге, освоение составляет 100%. Неосвоены средства 46,5 тыс.тенге, данная сумма является экономией по договорам.</w:t>
      </w:r>
    </w:p>
    <w:p w:rsidR="00E21CF1" w:rsidRDefault="00E21CF1" w:rsidP="005178C6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5178C6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3-х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</w:p>
    <w:p w:rsidR="00E21CF1" w:rsidRDefault="00E21CF1" w:rsidP="00CA718F">
      <w:pPr>
        <w:widowControl w:val="0"/>
        <w:ind w:right="281"/>
        <w:jc w:val="both"/>
        <w:rPr>
          <w:i/>
          <w:iCs/>
          <w:sz w:val="28"/>
          <w:szCs w:val="28"/>
        </w:rPr>
      </w:pPr>
      <w:r w:rsidRPr="007118D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7118D3">
        <w:rPr>
          <w:i/>
          <w:iCs/>
          <w:sz w:val="28"/>
          <w:szCs w:val="28"/>
        </w:rPr>
        <w:t xml:space="preserve">«Строительство </w:t>
      </w:r>
      <w:r>
        <w:rPr>
          <w:i/>
          <w:iCs/>
          <w:sz w:val="28"/>
          <w:szCs w:val="28"/>
        </w:rPr>
        <w:t>физкультурно-оздоровительного комплекса</w:t>
      </w:r>
      <w:r w:rsidRPr="007118D3">
        <w:rPr>
          <w:i/>
          <w:iCs/>
          <w:sz w:val="28"/>
          <w:szCs w:val="28"/>
        </w:rPr>
        <w:t xml:space="preserve"> на 160 зрительских мест в с.Каратобе Каратобинского района ЗКО»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FD58D1">
        <w:rPr>
          <w:sz w:val="28"/>
          <w:szCs w:val="28"/>
        </w:rPr>
        <w:t xml:space="preserve">от </w:t>
      </w:r>
      <w:r w:rsidRPr="00C37612">
        <w:rPr>
          <w:sz w:val="28"/>
          <w:szCs w:val="28"/>
        </w:rPr>
        <w:t>25.06.2015</w:t>
      </w:r>
      <w:r>
        <w:rPr>
          <w:sz w:val="28"/>
          <w:szCs w:val="28"/>
        </w:rPr>
        <w:t xml:space="preserve"> </w:t>
      </w:r>
      <w:r w:rsidRPr="00FD58D1">
        <w:rPr>
          <w:sz w:val="28"/>
          <w:szCs w:val="28"/>
        </w:rPr>
        <w:t>года.</w:t>
      </w:r>
      <w:r w:rsidRPr="001C65D7">
        <w:rPr>
          <w:sz w:val="28"/>
          <w:szCs w:val="28"/>
        </w:rPr>
        <w:t xml:space="preserve"> </w:t>
      </w:r>
    </w:p>
    <w:p w:rsidR="00E21CF1" w:rsidRDefault="00E21CF1" w:rsidP="005178C6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7118D3">
        <w:rPr>
          <w:i/>
          <w:iCs/>
          <w:sz w:val="28"/>
          <w:szCs w:val="28"/>
        </w:rPr>
        <w:t xml:space="preserve">«Строительство </w:t>
      </w:r>
      <w:r>
        <w:rPr>
          <w:i/>
          <w:iCs/>
          <w:sz w:val="28"/>
          <w:szCs w:val="28"/>
        </w:rPr>
        <w:t>физкультурно-оздоровительного комплекса</w:t>
      </w:r>
      <w:r w:rsidRPr="007118D3">
        <w:rPr>
          <w:i/>
          <w:iCs/>
          <w:sz w:val="28"/>
          <w:szCs w:val="28"/>
        </w:rPr>
        <w:t xml:space="preserve"> на 160 зрительских мест в с.</w:t>
      </w:r>
      <w:r>
        <w:rPr>
          <w:i/>
          <w:iCs/>
          <w:sz w:val="28"/>
          <w:szCs w:val="28"/>
        </w:rPr>
        <w:t xml:space="preserve"> </w:t>
      </w:r>
      <w:r w:rsidRPr="007118D3">
        <w:rPr>
          <w:i/>
          <w:iCs/>
          <w:sz w:val="28"/>
          <w:szCs w:val="28"/>
        </w:rPr>
        <w:t>Жымпиты</w:t>
      </w:r>
      <w:r>
        <w:rPr>
          <w:i/>
          <w:iCs/>
          <w:sz w:val="28"/>
          <w:szCs w:val="28"/>
        </w:rPr>
        <w:t xml:space="preserve"> </w:t>
      </w:r>
      <w:r w:rsidRPr="007118D3">
        <w:rPr>
          <w:i/>
          <w:iCs/>
          <w:sz w:val="28"/>
          <w:szCs w:val="28"/>
        </w:rPr>
        <w:t xml:space="preserve"> Сырымского района ЗКО»</w:t>
      </w:r>
      <w:r w:rsidRPr="00E564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FD58D1">
        <w:rPr>
          <w:sz w:val="28"/>
          <w:szCs w:val="28"/>
        </w:rPr>
        <w:t>от</w:t>
      </w:r>
      <w:r w:rsidRPr="00C37612">
        <w:t xml:space="preserve"> </w:t>
      </w:r>
      <w:r w:rsidRPr="00C37612">
        <w:rPr>
          <w:sz w:val="28"/>
          <w:szCs w:val="28"/>
        </w:rPr>
        <w:t>12.06.2015</w:t>
      </w:r>
      <w:r w:rsidRPr="00FD58D1">
        <w:rPr>
          <w:sz w:val="28"/>
          <w:szCs w:val="28"/>
        </w:rPr>
        <w:t xml:space="preserve"> года.</w:t>
      </w:r>
      <w:r w:rsidRPr="001C65D7">
        <w:rPr>
          <w:sz w:val="28"/>
          <w:szCs w:val="28"/>
        </w:rPr>
        <w:t xml:space="preserve"> </w:t>
      </w:r>
    </w:p>
    <w:p w:rsidR="00E21CF1" w:rsidRDefault="00E21CF1" w:rsidP="005178C6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7118D3">
        <w:rPr>
          <w:i/>
          <w:iCs/>
          <w:sz w:val="28"/>
          <w:szCs w:val="28"/>
        </w:rPr>
        <w:t xml:space="preserve">«Строительство </w:t>
      </w:r>
      <w:r>
        <w:rPr>
          <w:i/>
          <w:iCs/>
          <w:sz w:val="28"/>
          <w:szCs w:val="28"/>
        </w:rPr>
        <w:t>физкультурно-оздоровительного комплекса</w:t>
      </w:r>
      <w:r w:rsidRPr="007118D3">
        <w:rPr>
          <w:i/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>320</w:t>
      </w:r>
      <w:r w:rsidRPr="007118D3">
        <w:rPr>
          <w:i/>
          <w:iCs/>
          <w:sz w:val="28"/>
          <w:szCs w:val="28"/>
        </w:rPr>
        <w:t xml:space="preserve"> зрительских мест в </w:t>
      </w:r>
      <w:r>
        <w:rPr>
          <w:i/>
          <w:iCs/>
          <w:sz w:val="28"/>
          <w:szCs w:val="28"/>
        </w:rPr>
        <w:t>п. Зачаганск г. Уральск</w:t>
      </w:r>
      <w:r w:rsidRPr="007118D3">
        <w:rPr>
          <w:i/>
          <w:iCs/>
          <w:sz w:val="28"/>
          <w:szCs w:val="28"/>
        </w:rPr>
        <w:t xml:space="preserve"> ЗКО»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C37612">
        <w:t>16.06.2015</w:t>
      </w:r>
      <w:r>
        <w:t xml:space="preserve"> </w:t>
      </w:r>
      <w:r w:rsidRPr="00FD58D1">
        <w:rPr>
          <w:sz w:val="28"/>
          <w:szCs w:val="28"/>
        </w:rPr>
        <w:t>года.</w:t>
      </w:r>
      <w:r w:rsidRPr="001C65D7">
        <w:rPr>
          <w:sz w:val="28"/>
          <w:szCs w:val="28"/>
        </w:rPr>
        <w:t xml:space="preserve"> </w:t>
      </w:r>
    </w:p>
    <w:p w:rsidR="00E21CF1" w:rsidRDefault="00E21CF1" w:rsidP="005178C6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1-го проекта </w:t>
      </w:r>
    </w:p>
    <w:p w:rsidR="00E21CF1" w:rsidRDefault="00E21CF1" w:rsidP="005178C6">
      <w:pPr>
        <w:ind w:right="28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разработка ПСД на </w:t>
      </w:r>
      <w:r w:rsidRPr="007118D3">
        <w:rPr>
          <w:i/>
          <w:iCs/>
          <w:sz w:val="28"/>
          <w:szCs w:val="28"/>
        </w:rPr>
        <w:t>«</w:t>
      </w:r>
      <w:r w:rsidRPr="009A0F7D">
        <w:rPr>
          <w:i/>
          <w:iCs/>
          <w:sz w:val="28"/>
          <w:szCs w:val="28"/>
        </w:rPr>
        <w:t>строительство спортивного комплекса с интернатом для одаренных детей в г Уральск ЗКО</w:t>
      </w:r>
      <w:r>
        <w:rPr>
          <w:i/>
          <w:iCs/>
          <w:sz w:val="28"/>
          <w:szCs w:val="28"/>
        </w:rPr>
        <w:t xml:space="preserve"> </w:t>
      </w:r>
      <w:r w:rsidRPr="007118D3">
        <w:rPr>
          <w:i/>
          <w:iCs/>
          <w:sz w:val="28"/>
          <w:szCs w:val="28"/>
        </w:rPr>
        <w:t xml:space="preserve">», </w:t>
      </w:r>
      <w:r w:rsidRPr="00461D18">
        <w:rPr>
          <w:iCs/>
          <w:sz w:val="28"/>
          <w:szCs w:val="28"/>
        </w:rPr>
        <w:t>работа завершена ГЭ №</w:t>
      </w:r>
      <w:r w:rsidRPr="009A0F7D">
        <w:t xml:space="preserve"> </w:t>
      </w:r>
      <w:r w:rsidRPr="009A0F7D">
        <w:rPr>
          <w:iCs/>
          <w:sz w:val="28"/>
          <w:szCs w:val="28"/>
        </w:rPr>
        <w:t>09-0267/15 от 12 июня 2015 года</w:t>
      </w:r>
      <w:r w:rsidRPr="00461D18">
        <w:rPr>
          <w:iCs/>
          <w:sz w:val="28"/>
          <w:szCs w:val="28"/>
        </w:rPr>
        <w:t>.</w:t>
      </w:r>
    </w:p>
    <w:p w:rsidR="00E21CF1" w:rsidRDefault="00E21CF1" w:rsidP="005178C6">
      <w:pPr>
        <w:ind w:right="281"/>
        <w:jc w:val="both"/>
        <w:rPr>
          <w:i/>
          <w:iCs/>
          <w:sz w:val="28"/>
          <w:szCs w:val="28"/>
        </w:rPr>
      </w:pPr>
      <w:r w:rsidRPr="00F41D27">
        <w:rPr>
          <w:iCs/>
          <w:sz w:val="28"/>
          <w:szCs w:val="28"/>
        </w:rPr>
        <w:t xml:space="preserve">проведение </w:t>
      </w:r>
      <w:r>
        <w:rPr>
          <w:iCs/>
          <w:sz w:val="28"/>
          <w:szCs w:val="28"/>
        </w:rPr>
        <w:t>работ</w:t>
      </w:r>
      <w:r w:rsidRPr="00F41D27">
        <w:rPr>
          <w:iCs/>
          <w:sz w:val="28"/>
          <w:szCs w:val="28"/>
        </w:rPr>
        <w:t xml:space="preserve"> по</w:t>
      </w:r>
      <w:r>
        <w:rPr>
          <w:iCs/>
          <w:sz w:val="28"/>
          <w:szCs w:val="28"/>
        </w:rPr>
        <w:t>:</w:t>
      </w:r>
    </w:p>
    <w:p w:rsidR="00E21CF1" w:rsidRDefault="00E21CF1" w:rsidP="005178C6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>зготовлени</w:t>
      </w:r>
      <w:r>
        <w:rPr>
          <w:iCs/>
          <w:sz w:val="28"/>
          <w:szCs w:val="28"/>
        </w:rPr>
        <w:t>е</w:t>
      </w:r>
      <w:r w:rsidRPr="007131F2">
        <w:rPr>
          <w:iCs/>
          <w:sz w:val="28"/>
          <w:szCs w:val="28"/>
        </w:rPr>
        <w:t xml:space="preserve">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112B74">
        <w:rPr>
          <w:i/>
          <w:iCs/>
          <w:sz w:val="28"/>
          <w:szCs w:val="28"/>
        </w:rPr>
        <w:t>Физкультурно-оздоровоительного комплекса на 160 зрительских мест в с.Кар</w:t>
      </w:r>
      <w:r>
        <w:rPr>
          <w:i/>
          <w:iCs/>
          <w:sz w:val="28"/>
          <w:szCs w:val="28"/>
        </w:rPr>
        <w:t xml:space="preserve">атобе Каратобинского района ЗКО», </w:t>
      </w:r>
      <w:r w:rsidRPr="00B058CA">
        <w:rPr>
          <w:iCs/>
          <w:sz w:val="28"/>
          <w:szCs w:val="28"/>
        </w:rPr>
        <w:t xml:space="preserve">работы завершены </w:t>
      </w:r>
      <w:r w:rsidRPr="00112B74">
        <w:rPr>
          <w:iCs/>
          <w:sz w:val="28"/>
          <w:szCs w:val="28"/>
        </w:rPr>
        <w:t>реестровый № заказ 002063800277 от 17.07.2015г.</w:t>
      </w:r>
    </w:p>
    <w:p w:rsidR="00E21CF1" w:rsidRPr="00B058CA" w:rsidRDefault="00E21CF1" w:rsidP="005178C6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112B74">
        <w:rPr>
          <w:i/>
          <w:iCs/>
          <w:sz w:val="28"/>
          <w:szCs w:val="28"/>
        </w:rPr>
        <w:t>Физкультурно-оздоровоительного комплекса на 160 зрительских мест в с.Жымпиты Сырымского района ЗКО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>работы завершены</w:t>
      </w:r>
      <w:r w:rsidRPr="00112B74">
        <w:rPr>
          <w:iCs/>
          <w:sz w:val="28"/>
          <w:szCs w:val="28"/>
        </w:rPr>
        <w:t xml:space="preserve"> реестровый № заказ 002063166570 от 02.07.2015г.</w:t>
      </w:r>
      <w:r w:rsidRPr="00B058CA">
        <w:rPr>
          <w:iCs/>
          <w:sz w:val="28"/>
          <w:szCs w:val="28"/>
        </w:rPr>
        <w:t xml:space="preserve"> </w:t>
      </w:r>
    </w:p>
    <w:p w:rsidR="00E21CF1" w:rsidRPr="00461D18" w:rsidRDefault="00E21CF1" w:rsidP="005178C6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112B74">
        <w:rPr>
          <w:i/>
          <w:iCs/>
          <w:sz w:val="28"/>
          <w:szCs w:val="28"/>
        </w:rPr>
        <w:t>Физкультурно- оздоровительного  комплекса на 320 зрительских мест в п.Зачаганск г.Уральск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 xml:space="preserve">работы завершены </w:t>
      </w:r>
      <w:r w:rsidRPr="00112B74">
        <w:rPr>
          <w:iCs/>
          <w:sz w:val="28"/>
          <w:szCs w:val="28"/>
        </w:rPr>
        <w:t>реестровый № заказ 002066146385 от 28.08.2015г</w:t>
      </w:r>
      <w:r>
        <w:rPr>
          <w:iCs/>
          <w:sz w:val="28"/>
          <w:szCs w:val="28"/>
        </w:rPr>
        <w:t>.</w:t>
      </w:r>
    </w:p>
    <w:p w:rsidR="00E21CF1" w:rsidRPr="00654361" w:rsidRDefault="00E21CF1" w:rsidP="00027D90">
      <w:pPr>
        <w:widowControl w:val="0"/>
        <w:ind w:right="281" w:firstLine="720"/>
        <w:jc w:val="both"/>
        <w:rPr>
          <w:sz w:val="28"/>
          <w:szCs w:val="28"/>
        </w:rPr>
      </w:pPr>
      <w:r w:rsidRPr="00654361">
        <w:rPr>
          <w:sz w:val="28"/>
          <w:szCs w:val="28"/>
        </w:rPr>
        <w:t>Прямые результаты достигнуты  на 100%.</w:t>
      </w:r>
    </w:p>
    <w:p w:rsidR="00E21CF1" w:rsidRDefault="00E21CF1" w:rsidP="00383C36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Дебиторской и кредиторской задолженности нет. </w:t>
      </w:r>
      <w:r w:rsidRPr="00ED11F2">
        <w:rPr>
          <w:sz w:val="28"/>
          <w:szCs w:val="28"/>
        </w:rPr>
        <w:t>Проверки государственными органами контроля не проводились.</w:t>
      </w:r>
    </w:p>
    <w:p w:rsidR="00E21CF1" w:rsidRDefault="00E21CF1" w:rsidP="00383C36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Pr="00350394" w:rsidRDefault="00E21CF1" w:rsidP="00F93F97">
      <w:pPr>
        <w:widowControl w:val="0"/>
        <w:ind w:right="281"/>
        <w:jc w:val="both"/>
        <w:rPr>
          <w:sz w:val="28"/>
          <w:szCs w:val="28"/>
        </w:rPr>
      </w:pPr>
      <w:r w:rsidRPr="001E2F08">
        <w:rPr>
          <w:b/>
          <w:i/>
          <w:sz w:val="28"/>
          <w:szCs w:val="28"/>
        </w:rPr>
        <w:t>по программе   022</w:t>
      </w:r>
      <w:r w:rsidRPr="001E2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D93">
        <w:rPr>
          <w:b/>
          <w:i/>
          <w:sz w:val="28"/>
          <w:szCs w:val="28"/>
        </w:rPr>
        <w:t>«Развитие объектов охраны окружающей среды»</w:t>
      </w:r>
      <w:r w:rsidRPr="001E2F08">
        <w:rPr>
          <w:sz w:val="28"/>
          <w:szCs w:val="28"/>
        </w:rPr>
        <w:t xml:space="preserve">  </w:t>
      </w:r>
      <w:r w:rsidRPr="00350394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86 132,0 тыс.тенге из областного бюджета, освоено 86 076,7тыс.тенге, освоение составляет 100%. Неосвоены средства 55,3тыс.тенге, данная сумма является экономией по договору.</w:t>
      </w:r>
    </w:p>
    <w:p w:rsidR="00E21CF1" w:rsidRDefault="00E21CF1" w:rsidP="00383C36">
      <w:pPr>
        <w:widowControl w:val="0"/>
        <w:ind w:right="28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C744B9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1-го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</w:p>
    <w:p w:rsidR="00E21CF1" w:rsidRPr="009336C1" w:rsidRDefault="00E21CF1" w:rsidP="00C744B9">
      <w:pPr>
        <w:widowControl w:val="0"/>
        <w:ind w:right="281"/>
        <w:jc w:val="both"/>
        <w:rPr>
          <w:sz w:val="28"/>
          <w:szCs w:val="28"/>
        </w:rPr>
      </w:pPr>
      <w:r w:rsidRPr="007118D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7118D3">
        <w:rPr>
          <w:i/>
          <w:iCs/>
          <w:sz w:val="28"/>
          <w:szCs w:val="28"/>
        </w:rPr>
        <w:t>«</w:t>
      </w:r>
      <w:r w:rsidRPr="00843A68">
        <w:rPr>
          <w:i/>
          <w:iCs/>
          <w:sz w:val="28"/>
          <w:szCs w:val="28"/>
        </w:rPr>
        <w:t>Реконструкция Калдыгайтинской  системы лиманного орошения Каратюбинского района</w:t>
      </w:r>
      <w:r w:rsidRPr="007118D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</w:t>
      </w:r>
      <w:r w:rsidRPr="00843A68">
        <w:rPr>
          <w:sz w:val="28"/>
          <w:szCs w:val="28"/>
        </w:rPr>
        <w:t>18.11.2015 года</w:t>
      </w:r>
      <w:r w:rsidRPr="00FD58D1">
        <w:rPr>
          <w:sz w:val="28"/>
          <w:szCs w:val="28"/>
        </w:rPr>
        <w:t>.</w:t>
      </w:r>
      <w:r w:rsidRPr="001C6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6C1">
        <w:rPr>
          <w:sz w:val="28"/>
          <w:szCs w:val="28"/>
        </w:rPr>
        <w:t>На общей площади 13,1 тыс.</w:t>
      </w:r>
      <w:r>
        <w:rPr>
          <w:sz w:val="28"/>
          <w:szCs w:val="28"/>
        </w:rPr>
        <w:t xml:space="preserve"> гектар</w:t>
      </w:r>
      <w:r w:rsidRPr="009336C1">
        <w:rPr>
          <w:sz w:val="28"/>
          <w:szCs w:val="28"/>
        </w:rPr>
        <w:t xml:space="preserve"> произведена реконструкция 6,7 тыс.г</w:t>
      </w:r>
      <w:r>
        <w:rPr>
          <w:sz w:val="28"/>
          <w:szCs w:val="28"/>
        </w:rPr>
        <w:t>ектар</w:t>
      </w:r>
      <w:r w:rsidRPr="009336C1">
        <w:rPr>
          <w:sz w:val="28"/>
          <w:szCs w:val="28"/>
        </w:rPr>
        <w:t xml:space="preserve"> системы лиманного орошения</w:t>
      </w:r>
      <w:r>
        <w:rPr>
          <w:sz w:val="28"/>
          <w:szCs w:val="28"/>
        </w:rPr>
        <w:t>.</w:t>
      </w:r>
    </w:p>
    <w:p w:rsidR="00E21CF1" w:rsidRPr="00461D18" w:rsidRDefault="00E21CF1" w:rsidP="00C744B9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AC706C">
        <w:rPr>
          <w:i/>
          <w:iCs/>
          <w:sz w:val="28"/>
          <w:szCs w:val="28"/>
        </w:rPr>
        <w:t>Реконструкция Калдыгайтинской  системы лиманного</w:t>
      </w:r>
      <w:r>
        <w:rPr>
          <w:i/>
          <w:iCs/>
          <w:sz w:val="28"/>
          <w:szCs w:val="28"/>
        </w:rPr>
        <w:t xml:space="preserve"> орошения Каратюбинского района», </w:t>
      </w:r>
      <w:r w:rsidRPr="00B058CA">
        <w:rPr>
          <w:iCs/>
          <w:sz w:val="28"/>
          <w:szCs w:val="28"/>
        </w:rPr>
        <w:t xml:space="preserve">работы </w:t>
      </w:r>
      <w:r>
        <w:rPr>
          <w:iCs/>
          <w:sz w:val="28"/>
          <w:szCs w:val="28"/>
        </w:rPr>
        <w:t xml:space="preserve">по изготовлению технического паспорта </w:t>
      </w:r>
      <w:r w:rsidRPr="00B058CA">
        <w:rPr>
          <w:iCs/>
          <w:sz w:val="28"/>
          <w:szCs w:val="28"/>
        </w:rPr>
        <w:t>завершены</w:t>
      </w:r>
      <w:r>
        <w:rPr>
          <w:iCs/>
          <w:sz w:val="28"/>
          <w:szCs w:val="28"/>
        </w:rPr>
        <w:t xml:space="preserve">, </w:t>
      </w:r>
      <w:r w:rsidRPr="00146B74">
        <w:rPr>
          <w:iCs/>
          <w:sz w:val="28"/>
          <w:szCs w:val="28"/>
        </w:rPr>
        <w:t>реестровы</w:t>
      </w:r>
      <w:r>
        <w:rPr>
          <w:iCs/>
          <w:sz w:val="28"/>
          <w:szCs w:val="28"/>
        </w:rPr>
        <w:t>е</w:t>
      </w:r>
      <w:r w:rsidRPr="00146B74">
        <w:rPr>
          <w:iCs/>
          <w:sz w:val="28"/>
          <w:szCs w:val="28"/>
        </w:rPr>
        <w:t xml:space="preserve"> № заказ 002074679542, №002074680828, №002074680309, №002074679093, №002074680597, №002074678328, №002074678718, №002074702405, №0020746811391, №0020746811571, №002074681143, №0020746797852, №002074680117 от 31.12.2015г.</w:t>
      </w:r>
      <w:r w:rsidRPr="00B058CA">
        <w:rPr>
          <w:iCs/>
          <w:sz w:val="28"/>
          <w:szCs w:val="28"/>
        </w:rPr>
        <w:t xml:space="preserve"> </w:t>
      </w:r>
    </w:p>
    <w:p w:rsidR="00E21CF1" w:rsidRPr="00E73172" w:rsidRDefault="00E21CF1" w:rsidP="00E82132">
      <w:pPr>
        <w:widowControl w:val="0"/>
        <w:ind w:right="281" w:firstLine="720"/>
        <w:jc w:val="both"/>
        <w:rPr>
          <w:sz w:val="28"/>
          <w:szCs w:val="28"/>
        </w:rPr>
      </w:pPr>
      <w:r w:rsidRPr="00E73172">
        <w:rPr>
          <w:sz w:val="28"/>
          <w:szCs w:val="28"/>
        </w:rPr>
        <w:t>Прямые результаты достигнуты  на 100%.</w:t>
      </w:r>
    </w:p>
    <w:p w:rsidR="00E21CF1" w:rsidRDefault="00E21CF1" w:rsidP="00567F16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Дебиторской и кредиторской задолженности нет. </w:t>
      </w:r>
      <w:r w:rsidRPr="00ED11F2">
        <w:rPr>
          <w:sz w:val="28"/>
          <w:szCs w:val="28"/>
        </w:rPr>
        <w:t>Проверки государственными органами контроля не проводились.</w:t>
      </w:r>
    </w:p>
    <w:p w:rsidR="00E21CF1" w:rsidRDefault="00E21CF1" w:rsidP="00567F16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Default="00E21CF1" w:rsidP="00E271C7">
      <w:pPr>
        <w:widowControl w:val="0"/>
        <w:ind w:right="281"/>
        <w:jc w:val="both"/>
        <w:rPr>
          <w:sz w:val="28"/>
          <w:szCs w:val="28"/>
        </w:rPr>
      </w:pPr>
      <w:r w:rsidRPr="00A51E80">
        <w:rPr>
          <w:b/>
          <w:i/>
          <w:sz w:val="28"/>
          <w:szCs w:val="28"/>
          <w:lang w:val="kk-KZ"/>
        </w:rPr>
        <w:t>по программе 027 «Целевые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</w:r>
      <w:r w:rsidRPr="00A51E80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1 303 294,0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>, из областного бюджета 338 540,0 тыс.тенге, з</w:t>
      </w:r>
      <w:r w:rsidRPr="00557473">
        <w:rPr>
          <w:sz w:val="28"/>
          <w:szCs w:val="28"/>
        </w:rPr>
        <w:t>а счет трансферт</w:t>
      </w:r>
      <w:r>
        <w:rPr>
          <w:sz w:val="28"/>
          <w:szCs w:val="28"/>
        </w:rPr>
        <w:t>ов из республиканского бюджета 384 457,0 тыс.тенге, за счет трансферта из Национального фонда Республики Казахстан 580 297,0 тыс.тенге, освоено 1 301 858,7 тыс.тенге, освоение составляет 100%. Неосвоены средства 1 435,3 тыс.тенге это экономия, которая сложилась по договорам проведения государственной экспертизы.</w:t>
      </w:r>
    </w:p>
    <w:p w:rsidR="00E21CF1" w:rsidRDefault="00E21CF1" w:rsidP="00E271C7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Запланированные показатели прямого результата: на выделенные средства выполнены работы, обьекты переходящие на 2016 год</w:t>
      </w:r>
    </w:p>
    <w:p w:rsidR="00E21CF1" w:rsidRDefault="00E21CF1" w:rsidP="00E271C7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Прямые результаты достигнуты на 100%.</w:t>
      </w:r>
    </w:p>
    <w:p w:rsidR="00E21CF1" w:rsidRDefault="00E21CF1" w:rsidP="00E271C7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Дебиторской и кредиторской задолженности нет. </w:t>
      </w:r>
    </w:p>
    <w:p w:rsidR="00E21CF1" w:rsidRDefault="00E21CF1" w:rsidP="00736520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проверка Счетным Комитетом по контролю за исполнением РБ (поручение на проведение контроля от 8 мая 2015 года №23-4-Т), на сумму 379 971,0 тыс.тенге,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нарушений не установлено.</w:t>
      </w:r>
      <w:r w:rsidRPr="007E6767">
        <w:rPr>
          <w:sz w:val="28"/>
          <w:szCs w:val="28"/>
          <w:highlight w:val="yellow"/>
        </w:rPr>
        <w:t xml:space="preserve"> </w:t>
      </w:r>
    </w:p>
    <w:p w:rsidR="00E21CF1" w:rsidRDefault="00E21CF1" w:rsidP="00567F16">
      <w:pPr>
        <w:widowControl w:val="0"/>
        <w:ind w:right="281" w:firstLine="720"/>
        <w:jc w:val="both"/>
        <w:rPr>
          <w:i/>
          <w:iCs/>
          <w:sz w:val="28"/>
          <w:szCs w:val="28"/>
        </w:rPr>
      </w:pPr>
    </w:p>
    <w:p w:rsidR="00E21CF1" w:rsidRDefault="00E21CF1" w:rsidP="00567F16">
      <w:pPr>
        <w:widowControl w:val="0"/>
        <w:ind w:right="281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</w:p>
    <w:p w:rsidR="00E21CF1" w:rsidRPr="00350394" w:rsidRDefault="00E21CF1" w:rsidP="00AE1CBC">
      <w:pPr>
        <w:widowControl w:val="0"/>
        <w:ind w:right="281"/>
        <w:jc w:val="both"/>
        <w:rPr>
          <w:sz w:val="28"/>
          <w:szCs w:val="28"/>
        </w:rPr>
      </w:pPr>
      <w:r w:rsidRPr="00421F3C">
        <w:rPr>
          <w:b/>
          <w:i/>
          <w:sz w:val="28"/>
          <w:szCs w:val="28"/>
        </w:rPr>
        <w:t>по программе   030</w:t>
      </w:r>
      <w:r w:rsidRPr="00421F3C">
        <w:rPr>
          <w:i/>
          <w:sz w:val="28"/>
          <w:szCs w:val="28"/>
        </w:rPr>
        <w:t xml:space="preserve">  </w:t>
      </w:r>
      <w:r w:rsidRPr="00421F3C">
        <w:rPr>
          <w:b/>
          <w:i/>
          <w:sz w:val="28"/>
          <w:szCs w:val="28"/>
        </w:rPr>
        <w:t>«Развитие коммунального хозяйства»</w:t>
      </w:r>
      <w:r w:rsidRPr="001E2F08">
        <w:rPr>
          <w:sz w:val="28"/>
          <w:szCs w:val="28"/>
        </w:rPr>
        <w:t xml:space="preserve">  </w:t>
      </w:r>
      <w:r w:rsidRPr="00350394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500,0тыс.тенге из областного бюджета, освоено 497,7 тыс.тенге, освоение составляет 100%. Неосвоены средства 2,3 тыс.тенге, данная сумма является экономией по тендеру.</w:t>
      </w:r>
    </w:p>
    <w:p w:rsidR="00E21CF1" w:rsidRDefault="00E21CF1" w:rsidP="00524B29">
      <w:pPr>
        <w:widowControl w:val="0"/>
        <w:ind w:right="28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A81718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1-го проекта </w:t>
      </w:r>
    </w:p>
    <w:p w:rsidR="00E21CF1" w:rsidRDefault="00E21CF1" w:rsidP="00A81718">
      <w:pPr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 xml:space="preserve">азработка ПСД </w:t>
      </w:r>
      <w:r>
        <w:rPr>
          <w:i/>
          <w:iCs/>
          <w:sz w:val="28"/>
          <w:szCs w:val="28"/>
        </w:rPr>
        <w:t xml:space="preserve">на </w:t>
      </w:r>
      <w:r w:rsidRPr="001E2F08">
        <w:rPr>
          <w:i/>
          <w:iCs/>
          <w:sz w:val="28"/>
          <w:szCs w:val="28"/>
        </w:rPr>
        <w:t>"</w:t>
      </w:r>
      <w:r w:rsidRPr="008C12FD">
        <w:t xml:space="preserve"> </w:t>
      </w:r>
      <w:r>
        <w:t>С</w:t>
      </w:r>
      <w:r w:rsidRPr="008C12FD">
        <w:rPr>
          <w:i/>
          <w:iCs/>
          <w:sz w:val="28"/>
          <w:szCs w:val="28"/>
        </w:rPr>
        <w:t xml:space="preserve">троительство пристроя к адм.зданию по ул. Х. Чурина 116 (козырек) </w:t>
      </w:r>
      <w:r w:rsidRPr="001E2F08">
        <w:rPr>
          <w:i/>
          <w:iCs/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C901EA">
        <w:rPr>
          <w:sz w:val="28"/>
          <w:szCs w:val="28"/>
        </w:rPr>
        <w:t>№ 09-0460/15  от 31.12.2015 года</w:t>
      </w:r>
      <w:r>
        <w:rPr>
          <w:sz w:val="28"/>
          <w:szCs w:val="28"/>
        </w:rPr>
        <w:t>.</w:t>
      </w:r>
    </w:p>
    <w:p w:rsidR="00E21CF1" w:rsidRPr="00D21A18" w:rsidRDefault="00E21CF1" w:rsidP="00524B29">
      <w:pPr>
        <w:widowControl w:val="0"/>
        <w:ind w:right="281" w:firstLine="720"/>
        <w:jc w:val="both"/>
        <w:rPr>
          <w:sz w:val="28"/>
          <w:szCs w:val="28"/>
        </w:rPr>
      </w:pPr>
      <w:r w:rsidRPr="00D21A18">
        <w:rPr>
          <w:sz w:val="28"/>
          <w:szCs w:val="28"/>
        </w:rPr>
        <w:t>Прямые результаты достигнуты  на 100%.</w:t>
      </w:r>
    </w:p>
    <w:p w:rsidR="00E21CF1" w:rsidRDefault="00E21CF1" w:rsidP="00937BEF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Дебиторской и кредиторской задолженности нет. Проверки государственными органами контроля не проводились.</w:t>
      </w:r>
    </w:p>
    <w:p w:rsidR="00E21CF1" w:rsidRDefault="00E21CF1" w:rsidP="00937BEF">
      <w:pPr>
        <w:widowControl w:val="0"/>
        <w:ind w:right="281" w:firstLine="720"/>
        <w:jc w:val="both"/>
        <w:rPr>
          <w:sz w:val="28"/>
          <w:szCs w:val="28"/>
        </w:rPr>
      </w:pPr>
    </w:p>
    <w:p w:rsidR="00E21CF1" w:rsidRPr="00350394" w:rsidRDefault="00E21CF1" w:rsidP="00381EAA">
      <w:pPr>
        <w:widowControl w:val="0"/>
        <w:ind w:right="281"/>
        <w:jc w:val="both"/>
        <w:rPr>
          <w:sz w:val="28"/>
          <w:szCs w:val="28"/>
        </w:rPr>
      </w:pPr>
      <w:r w:rsidRPr="001E2F08">
        <w:rPr>
          <w:b/>
          <w:i/>
          <w:sz w:val="28"/>
          <w:szCs w:val="28"/>
        </w:rPr>
        <w:t>по программе   0</w:t>
      </w:r>
      <w:r>
        <w:rPr>
          <w:b/>
          <w:i/>
          <w:sz w:val="28"/>
          <w:szCs w:val="28"/>
        </w:rPr>
        <w:t>36</w:t>
      </w:r>
      <w:r w:rsidRPr="001E2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D93">
        <w:rPr>
          <w:b/>
          <w:i/>
          <w:sz w:val="28"/>
          <w:szCs w:val="28"/>
        </w:rPr>
        <w:t>«</w:t>
      </w:r>
      <w:r w:rsidRPr="00934E8F">
        <w:rPr>
          <w:b/>
          <w:i/>
          <w:sz w:val="28"/>
          <w:szCs w:val="28"/>
        </w:rPr>
        <w:t>Проведение работ по инженерной защите населения, объектов и территории от природных и стихийных бедствий</w:t>
      </w:r>
      <w:r w:rsidRPr="00962D93">
        <w:rPr>
          <w:b/>
          <w:i/>
          <w:sz w:val="28"/>
          <w:szCs w:val="28"/>
        </w:rPr>
        <w:t>»</w:t>
      </w:r>
      <w:r w:rsidRPr="001E2F08">
        <w:rPr>
          <w:sz w:val="28"/>
          <w:szCs w:val="28"/>
        </w:rPr>
        <w:t xml:space="preserve">  </w:t>
      </w:r>
      <w:r w:rsidRPr="00350394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330 419,0 тыс.тенге из областного бюджета 500,0 тыс.тенге, 329 919,0 тыс.тенге из республиканского бюджета, освоено 329 918,0 тыс.тенге, освоение составляет 100%. Неосвоены средства 1,0 тыс.тенге, данная сумма является экономией по тендеру.</w:t>
      </w:r>
    </w:p>
    <w:p w:rsidR="00E21CF1" w:rsidRDefault="00E21CF1" w:rsidP="00381EAA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381EAA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1-го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</w:p>
    <w:p w:rsidR="00E21CF1" w:rsidRDefault="00E21CF1" w:rsidP="00381EAA">
      <w:pPr>
        <w:widowControl w:val="0"/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7118D3">
        <w:rPr>
          <w:i/>
          <w:iCs/>
          <w:sz w:val="28"/>
          <w:szCs w:val="28"/>
        </w:rPr>
        <w:t>«</w:t>
      </w:r>
      <w:r w:rsidRPr="00934E8F">
        <w:rPr>
          <w:i/>
          <w:iCs/>
          <w:sz w:val="28"/>
          <w:szCs w:val="28"/>
        </w:rPr>
        <w:t>Берегоукрепительные работы у п.Облавка Бурлинского района ЗКО</w:t>
      </w:r>
      <w:r w:rsidRPr="007118D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>введен в эксплуатацию. Акт госкомиссии от</w:t>
      </w:r>
      <w:r>
        <w:rPr>
          <w:sz w:val="28"/>
          <w:szCs w:val="28"/>
        </w:rPr>
        <w:t xml:space="preserve"> </w:t>
      </w:r>
      <w:r w:rsidRPr="00814BC1">
        <w:rPr>
          <w:sz w:val="28"/>
          <w:szCs w:val="28"/>
        </w:rPr>
        <w:t>07.07.2015 года</w:t>
      </w:r>
      <w:r w:rsidRPr="00FD58D1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Проведено 1,524 км берегоукрепительных работ.</w:t>
      </w:r>
      <w:r w:rsidRPr="001C65D7">
        <w:rPr>
          <w:sz w:val="28"/>
          <w:szCs w:val="28"/>
        </w:rPr>
        <w:t xml:space="preserve"> </w:t>
      </w:r>
    </w:p>
    <w:p w:rsidR="00E21CF1" w:rsidRPr="00461D18" w:rsidRDefault="00E21CF1" w:rsidP="00381EA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D669BD">
        <w:rPr>
          <w:i/>
          <w:iCs/>
          <w:sz w:val="28"/>
          <w:szCs w:val="28"/>
        </w:rPr>
        <w:t>Берегоукрепительные работы у п.Облавка Бурлинского района ЗКО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 xml:space="preserve">работы </w:t>
      </w:r>
      <w:r>
        <w:rPr>
          <w:iCs/>
          <w:sz w:val="28"/>
          <w:szCs w:val="28"/>
        </w:rPr>
        <w:t xml:space="preserve">по изготовлению технического паспорта </w:t>
      </w:r>
      <w:r w:rsidRPr="00B058CA">
        <w:rPr>
          <w:iCs/>
          <w:sz w:val="28"/>
          <w:szCs w:val="28"/>
        </w:rPr>
        <w:t>завершены</w:t>
      </w:r>
      <w:r>
        <w:rPr>
          <w:iCs/>
          <w:sz w:val="28"/>
          <w:szCs w:val="28"/>
        </w:rPr>
        <w:t xml:space="preserve">, </w:t>
      </w:r>
      <w:r w:rsidRPr="00A527B9">
        <w:rPr>
          <w:iCs/>
          <w:sz w:val="28"/>
          <w:szCs w:val="28"/>
        </w:rPr>
        <w:t xml:space="preserve">реестровый № заказ 002074712801, №002074714384, №002074713663 от 31.12.2015г. </w:t>
      </w:r>
      <w:r>
        <w:rPr>
          <w:i/>
          <w:sz w:val="28"/>
          <w:szCs w:val="28"/>
        </w:rPr>
        <w:t xml:space="preserve">           </w:t>
      </w:r>
    </w:p>
    <w:p w:rsidR="00E21CF1" w:rsidRPr="009405A2" w:rsidRDefault="00E21CF1" w:rsidP="009405A2">
      <w:pPr>
        <w:widowControl w:val="0"/>
        <w:ind w:right="28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9405A2">
        <w:rPr>
          <w:sz w:val="28"/>
          <w:szCs w:val="28"/>
        </w:rPr>
        <w:t>Прямые результаты достигнуты  на 100%.</w:t>
      </w:r>
    </w:p>
    <w:p w:rsidR="00E21CF1" w:rsidRDefault="00E21CF1" w:rsidP="009405A2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Дебиторской и кредиторской задолженности нет. Проведена проверка Счетным Комитетом по контролю за исполнением РБ (поручение на проведение контроля от 8 мая 2015 года №23-4-Т), на сумму 91 800,0 тыс.тенге,</w:t>
      </w:r>
      <w:r w:rsidRPr="00EB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не установлено. </w:t>
      </w:r>
    </w:p>
    <w:p w:rsidR="00E21CF1" w:rsidRDefault="00E21CF1" w:rsidP="009405A2">
      <w:pPr>
        <w:widowControl w:val="0"/>
        <w:ind w:right="281"/>
        <w:jc w:val="both"/>
        <w:rPr>
          <w:sz w:val="28"/>
          <w:szCs w:val="28"/>
        </w:rPr>
      </w:pPr>
    </w:p>
    <w:p w:rsidR="00E21CF1" w:rsidRPr="00E82B11" w:rsidRDefault="00E21CF1" w:rsidP="001011BA">
      <w:pPr>
        <w:widowControl w:val="0"/>
        <w:ind w:right="281"/>
        <w:jc w:val="both"/>
        <w:rPr>
          <w:sz w:val="28"/>
          <w:szCs w:val="28"/>
        </w:rPr>
      </w:pPr>
      <w:r w:rsidRPr="00E86980">
        <w:rPr>
          <w:b/>
          <w:i/>
          <w:sz w:val="28"/>
          <w:szCs w:val="28"/>
        </w:rPr>
        <w:t>по программе 037</w:t>
      </w:r>
      <w:r w:rsidRPr="00E86980">
        <w:rPr>
          <w:i/>
          <w:sz w:val="28"/>
          <w:szCs w:val="28"/>
        </w:rPr>
        <w:t xml:space="preserve">  </w:t>
      </w:r>
      <w:r w:rsidRPr="00E86980">
        <w:rPr>
          <w:b/>
          <w:i/>
          <w:sz w:val="28"/>
          <w:szCs w:val="28"/>
        </w:rPr>
        <w:t>«Строительство и реконструкция  объектов образования»</w:t>
      </w:r>
      <w:r w:rsidRPr="001011BA">
        <w:rPr>
          <w:sz w:val="28"/>
          <w:szCs w:val="28"/>
        </w:rPr>
        <w:t xml:space="preserve"> выделено</w:t>
      </w:r>
      <w:r>
        <w:rPr>
          <w:sz w:val="28"/>
          <w:szCs w:val="28"/>
        </w:rPr>
        <w:t xml:space="preserve"> 2 447 024,0 тыс.тенге, из областного бюджета 884 967,0 тыс.тенге, из республиканского бюджета 1 402 057,0 тыс.тенге,</w:t>
      </w:r>
      <w:r w:rsidRPr="00802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трансферта из Национального фонда    Республики     Казахстан    200 000 тыс.тенге,   освоено 2 446 492,6 тыс.тенге, освоение составляет 100%. Неосвоены средства 531,4 тыс.тенге, из них: 8,8 тыс.тенге экономия по тендеру, 430,8 тыс.тенге экономия текущего года, 38,4 тыс.тенге не оплачен </w:t>
      </w:r>
      <w:r w:rsidRPr="00E82B11">
        <w:rPr>
          <w:sz w:val="28"/>
          <w:szCs w:val="28"/>
        </w:rPr>
        <w:t>технадзор, в связи с непредставлением акта выполненных работ подрядчиком (работы по технадзору полностью выполнены)</w:t>
      </w:r>
      <w:r>
        <w:rPr>
          <w:sz w:val="28"/>
          <w:szCs w:val="28"/>
        </w:rPr>
        <w:t>, 53,4 тыс.тенге не оплачено 5% по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57303B">
        <w:rPr>
          <w:i/>
          <w:iCs/>
          <w:color w:val="000000"/>
          <w:sz w:val="28"/>
          <w:szCs w:val="28"/>
        </w:rPr>
        <w:t>Строительство детского сада на 280 мест в селе Жангала  Жангалинского района ЗКО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причине длительного </w:t>
      </w:r>
      <w:r w:rsidRPr="0057303B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57303B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договора (до</w:t>
      </w:r>
      <w:r w:rsidRPr="0057303B">
        <w:rPr>
          <w:sz w:val="28"/>
          <w:szCs w:val="28"/>
        </w:rPr>
        <w:t xml:space="preserve"> 45 рабочих дней</w:t>
      </w:r>
      <w:r>
        <w:rPr>
          <w:sz w:val="28"/>
          <w:szCs w:val="28"/>
        </w:rPr>
        <w:t>)</w:t>
      </w:r>
      <w:r w:rsidRPr="0057303B">
        <w:rPr>
          <w:sz w:val="28"/>
          <w:szCs w:val="28"/>
        </w:rPr>
        <w:t xml:space="preserve">, </w:t>
      </w:r>
      <w:r>
        <w:rPr>
          <w:sz w:val="28"/>
          <w:szCs w:val="28"/>
        </w:rPr>
        <w:t>оплата после получения з</w:t>
      </w:r>
      <w:r w:rsidRPr="0057303B">
        <w:rPr>
          <w:sz w:val="28"/>
          <w:szCs w:val="28"/>
        </w:rPr>
        <w:t>аключение гос.экспертизы</w:t>
      </w:r>
      <w:r>
        <w:rPr>
          <w:sz w:val="28"/>
          <w:szCs w:val="28"/>
        </w:rPr>
        <w:t>.</w:t>
      </w:r>
      <w:r w:rsidRPr="0057303B">
        <w:rPr>
          <w:sz w:val="28"/>
          <w:szCs w:val="28"/>
        </w:rPr>
        <w:t xml:space="preserve">  </w:t>
      </w:r>
      <w:r w:rsidRPr="00955F52">
        <w:rPr>
          <w:i/>
          <w:iCs/>
          <w:sz w:val="28"/>
          <w:szCs w:val="28"/>
        </w:rPr>
        <w:t xml:space="preserve"> </w:t>
      </w:r>
    </w:p>
    <w:p w:rsidR="00E21CF1" w:rsidRDefault="00E21CF1" w:rsidP="001011BA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Запланированные показатели прямого результата:</w:t>
      </w:r>
    </w:p>
    <w:p w:rsidR="00E21CF1" w:rsidRPr="006C589E" w:rsidRDefault="00E21CF1" w:rsidP="001011BA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6-ти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</w:p>
    <w:p w:rsidR="00E21CF1" w:rsidRPr="001C65D7" w:rsidRDefault="00E21CF1" w:rsidP="001011BA">
      <w:pPr>
        <w:widowControl w:val="0"/>
        <w:ind w:right="281"/>
        <w:jc w:val="both"/>
        <w:rPr>
          <w:sz w:val="28"/>
          <w:szCs w:val="28"/>
        </w:rPr>
      </w:pPr>
      <w:r w:rsidRPr="000263B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0263B5">
        <w:rPr>
          <w:i/>
          <w:iCs/>
          <w:sz w:val="28"/>
          <w:szCs w:val="28"/>
        </w:rPr>
        <w:t>«</w:t>
      </w:r>
      <w:r w:rsidRPr="00C26D11">
        <w:rPr>
          <w:i/>
          <w:iCs/>
          <w:sz w:val="28"/>
          <w:szCs w:val="28"/>
        </w:rPr>
        <w:t>Строительство "Школа на 1200 мест в п.Зачаганск г Уральск ЗКО</w:t>
      </w:r>
      <w:r w:rsidRPr="000263B5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C26D11">
        <w:rPr>
          <w:sz w:val="28"/>
          <w:szCs w:val="28"/>
        </w:rPr>
        <w:t>06.08.2015 года</w:t>
      </w:r>
      <w:r w:rsidRPr="001C65D7">
        <w:rPr>
          <w:sz w:val="28"/>
          <w:szCs w:val="28"/>
        </w:rPr>
        <w:t xml:space="preserve">. </w:t>
      </w:r>
    </w:p>
    <w:p w:rsidR="00E21CF1" w:rsidRPr="009343A4" w:rsidRDefault="00E21CF1" w:rsidP="001011BA">
      <w:pPr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«</w:t>
      </w:r>
      <w:r w:rsidRPr="009343A4">
        <w:rPr>
          <w:i/>
          <w:iCs/>
          <w:sz w:val="28"/>
          <w:szCs w:val="28"/>
        </w:rPr>
        <w:t>Строительство "Школа на 600 мест с интернатом на 100 мест в п.Жангала Жангалинского р/н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>
        <w:rPr>
          <w:sz w:val="28"/>
          <w:szCs w:val="28"/>
        </w:rPr>
        <w:t>08.10.2015года.</w:t>
      </w:r>
    </w:p>
    <w:p w:rsidR="00E21CF1" w:rsidRPr="00D97BE6" w:rsidRDefault="00E21CF1" w:rsidP="001011BA">
      <w:pPr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«</w:t>
      </w:r>
      <w:r w:rsidRPr="009367DA">
        <w:rPr>
          <w:i/>
          <w:iCs/>
          <w:sz w:val="28"/>
          <w:szCs w:val="28"/>
        </w:rPr>
        <w:t>Строительство детского сада на 290 мест в  п. Чингирлау Чингирлауского района  ЗКО</w:t>
      </w:r>
      <w:r>
        <w:rPr>
          <w:i/>
          <w:iCs/>
          <w:sz w:val="28"/>
          <w:szCs w:val="28"/>
        </w:rPr>
        <w:t xml:space="preserve">» </w:t>
      </w:r>
      <w:r w:rsidRPr="00DB1902">
        <w:rPr>
          <w:i/>
          <w:iCs/>
          <w:sz w:val="28"/>
          <w:szCs w:val="28"/>
        </w:rPr>
        <w:t xml:space="preserve"> </w:t>
      </w:r>
      <w:r w:rsidRPr="00D97BE6">
        <w:rPr>
          <w:sz w:val="28"/>
          <w:szCs w:val="28"/>
        </w:rPr>
        <w:t>срок вода в эксплуатацию 201</w:t>
      </w:r>
      <w:r>
        <w:rPr>
          <w:sz w:val="28"/>
          <w:szCs w:val="28"/>
        </w:rPr>
        <w:t>6</w:t>
      </w:r>
      <w:r w:rsidRPr="00D97BE6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 «</w:t>
      </w:r>
      <w:r w:rsidRPr="009D7186">
        <w:rPr>
          <w:iCs/>
          <w:sz w:val="28"/>
          <w:szCs w:val="28"/>
        </w:rPr>
        <w:t>Строительство центра адаптации несовершеннолетних</w:t>
      </w:r>
      <w:r>
        <w:rPr>
          <w:iCs/>
          <w:sz w:val="28"/>
          <w:szCs w:val="28"/>
        </w:rPr>
        <w:t xml:space="preserve"> </w:t>
      </w:r>
      <w:r w:rsidRPr="009D7186">
        <w:rPr>
          <w:iCs/>
          <w:sz w:val="28"/>
          <w:szCs w:val="28"/>
        </w:rPr>
        <w:t>в г.Уральска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>
        <w:rPr>
          <w:sz w:val="28"/>
          <w:szCs w:val="28"/>
        </w:rPr>
        <w:t>17.06.2015 года.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«</w:t>
      </w:r>
      <w:r w:rsidRPr="002577F2">
        <w:rPr>
          <w:i/>
          <w:iCs/>
          <w:sz w:val="28"/>
          <w:szCs w:val="28"/>
        </w:rPr>
        <w:t>Реконструкция здания специализированной школы – интернат для одаренных детей с пристройкой спортивного, актового зала и ресурсного центра по ул. Ескалиева 107 в г. Уральске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 w:rsidRPr="002577F2">
        <w:rPr>
          <w:iCs/>
          <w:sz w:val="28"/>
          <w:szCs w:val="28"/>
        </w:rPr>
        <w:t>23.09.2015 года</w:t>
      </w:r>
      <w:r w:rsidRPr="002577F2">
        <w:rPr>
          <w:i/>
          <w:iCs/>
          <w:sz w:val="28"/>
          <w:szCs w:val="28"/>
        </w:rPr>
        <w:t>.</w:t>
      </w:r>
      <w:r w:rsidRPr="00411186">
        <w:rPr>
          <w:i/>
          <w:iCs/>
          <w:sz w:val="28"/>
          <w:szCs w:val="28"/>
        </w:rPr>
        <w:t xml:space="preserve"> </w:t>
      </w:r>
    </w:p>
    <w:p w:rsidR="00E21CF1" w:rsidRDefault="00E21CF1" w:rsidP="001011BA">
      <w:pPr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«</w:t>
      </w:r>
      <w:r w:rsidRPr="00D37F6A">
        <w:rPr>
          <w:i/>
          <w:iCs/>
          <w:sz w:val="28"/>
          <w:szCs w:val="28"/>
        </w:rPr>
        <w:t>Строительство школы на 108 мест в п.Юбилейное Теректинского района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объект </w:t>
      </w:r>
      <w:r w:rsidRPr="003B0D79">
        <w:rPr>
          <w:sz w:val="28"/>
          <w:szCs w:val="28"/>
        </w:rPr>
        <w:t xml:space="preserve">введен в эксплуатацию. Акт госкомиссии от  </w:t>
      </w:r>
      <w:r>
        <w:rPr>
          <w:sz w:val="28"/>
          <w:szCs w:val="28"/>
        </w:rPr>
        <w:t xml:space="preserve">14.07.2015 </w:t>
      </w:r>
    </w:p>
    <w:p w:rsidR="00E21CF1" w:rsidRPr="00D97BE6" w:rsidRDefault="00E21CF1" w:rsidP="001011BA">
      <w:pPr>
        <w:ind w:right="281"/>
        <w:jc w:val="both"/>
        <w:rPr>
          <w:sz w:val="28"/>
          <w:szCs w:val="28"/>
        </w:rPr>
      </w:pPr>
      <w:r w:rsidRPr="002577F2">
        <w:rPr>
          <w:iCs/>
          <w:sz w:val="28"/>
          <w:szCs w:val="28"/>
        </w:rPr>
        <w:t>года</w:t>
      </w:r>
      <w:r w:rsidRPr="002577F2">
        <w:rPr>
          <w:i/>
          <w:iCs/>
          <w:sz w:val="28"/>
          <w:szCs w:val="28"/>
        </w:rPr>
        <w:t>.</w:t>
      </w:r>
    </w:p>
    <w:p w:rsidR="00E21CF1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8-ми проектов </w:t>
      </w:r>
    </w:p>
    <w:p w:rsidR="00E21CF1" w:rsidRPr="0049657B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 xml:space="preserve">азработка ПСД </w:t>
      </w:r>
      <w:r>
        <w:rPr>
          <w:i/>
          <w:iCs/>
          <w:sz w:val="28"/>
          <w:szCs w:val="28"/>
        </w:rPr>
        <w:t xml:space="preserve">на </w:t>
      </w:r>
      <w:r w:rsidRPr="001E2F08">
        <w:rPr>
          <w:i/>
          <w:iCs/>
          <w:sz w:val="28"/>
          <w:szCs w:val="28"/>
        </w:rPr>
        <w:t>"</w:t>
      </w:r>
      <w:r>
        <w:rPr>
          <w:i/>
          <w:iCs/>
          <w:sz w:val="28"/>
          <w:szCs w:val="28"/>
        </w:rPr>
        <w:t>С</w:t>
      </w:r>
      <w:r w:rsidRPr="0057778F">
        <w:rPr>
          <w:i/>
          <w:iCs/>
          <w:sz w:val="28"/>
          <w:szCs w:val="28"/>
        </w:rPr>
        <w:t>троительство школы на 600 мест в п.Деркул г.Уральска"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работы запланированные на 2015 год выполнены</w:t>
      </w:r>
      <w:r w:rsidRPr="0049657B">
        <w:rPr>
          <w:i/>
          <w:iCs/>
          <w:sz w:val="28"/>
          <w:szCs w:val="28"/>
        </w:rPr>
        <w:t xml:space="preserve">, </w:t>
      </w:r>
    </w:p>
    <w:p w:rsidR="00E21CF1" w:rsidRPr="0049657B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 xml:space="preserve">азработка ПСД </w:t>
      </w:r>
      <w:r>
        <w:rPr>
          <w:i/>
          <w:iCs/>
          <w:sz w:val="28"/>
          <w:szCs w:val="28"/>
        </w:rPr>
        <w:t>на «</w:t>
      </w:r>
      <w:r w:rsidRPr="00BE2CD2">
        <w:rPr>
          <w:i/>
          <w:iCs/>
          <w:sz w:val="28"/>
          <w:szCs w:val="28"/>
        </w:rPr>
        <w:t>Строительство детского сада на 280 мест в селе Жангала  Жангалинского района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>работы запланированные на 2015 год выполнены</w:t>
      </w:r>
      <w:r w:rsidRPr="0049657B">
        <w:rPr>
          <w:i/>
          <w:iCs/>
          <w:sz w:val="28"/>
          <w:szCs w:val="28"/>
        </w:rPr>
        <w:t>,</w:t>
      </w:r>
      <w:r w:rsidRPr="00411186">
        <w:rPr>
          <w:i/>
          <w:iCs/>
          <w:sz w:val="28"/>
          <w:szCs w:val="28"/>
        </w:rPr>
        <w:t xml:space="preserve"> </w:t>
      </w:r>
      <w:r w:rsidRPr="0049657B">
        <w:rPr>
          <w:i/>
          <w:iCs/>
          <w:sz w:val="28"/>
          <w:szCs w:val="28"/>
        </w:rPr>
        <w:t xml:space="preserve"> </w:t>
      </w:r>
    </w:p>
    <w:p w:rsidR="00E21CF1" w:rsidRPr="00052141" w:rsidRDefault="00E21CF1" w:rsidP="001011BA">
      <w:pPr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 xml:space="preserve">азработка ПСД </w:t>
      </w:r>
      <w:r>
        <w:rPr>
          <w:i/>
          <w:iCs/>
          <w:sz w:val="28"/>
          <w:szCs w:val="28"/>
        </w:rPr>
        <w:t xml:space="preserve">на </w:t>
      </w:r>
      <w:r w:rsidRPr="001E2F08">
        <w:rPr>
          <w:i/>
          <w:iCs/>
          <w:sz w:val="28"/>
          <w:szCs w:val="28"/>
        </w:rPr>
        <w:t>«</w:t>
      </w:r>
      <w:r w:rsidRPr="00052141">
        <w:rPr>
          <w:i/>
          <w:iCs/>
          <w:sz w:val="28"/>
          <w:szCs w:val="28"/>
        </w:rPr>
        <w:t>Строительство детского сада на 360 мест в микрорайоне Балауса п.Зачаганск г.Уральска ЗКО</w:t>
      </w:r>
      <w:r w:rsidRPr="001E2F08">
        <w:rPr>
          <w:i/>
          <w:iCs/>
          <w:sz w:val="28"/>
          <w:szCs w:val="28"/>
        </w:rPr>
        <w:t>»</w:t>
      </w:r>
      <w:r w:rsidRPr="0041118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49657B">
        <w:rPr>
          <w:sz w:val="28"/>
          <w:szCs w:val="28"/>
        </w:rPr>
        <w:t xml:space="preserve">№ </w:t>
      </w:r>
      <w:r w:rsidRPr="00052141">
        <w:rPr>
          <w:sz w:val="28"/>
          <w:szCs w:val="28"/>
        </w:rPr>
        <w:t>09-0270/15 от 19 июня 2015 года</w:t>
      </w:r>
      <w:r>
        <w:rPr>
          <w:sz w:val="28"/>
          <w:szCs w:val="28"/>
        </w:rPr>
        <w:t>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>азработка ПСД</w:t>
      </w:r>
      <w:r>
        <w:rPr>
          <w:i/>
          <w:iCs/>
          <w:sz w:val="28"/>
          <w:szCs w:val="28"/>
        </w:rPr>
        <w:t xml:space="preserve"> на </w:t>
      </w:r>
      <w:r w:rsidRPr="001E2F08">
        <w:rPr>
          <w:i/>
          <w:iCs/>
          <w:sz w:val="28"/>
          <w:szCs w:val="28"/>
        </w:rPr>
        <w:t xml:space="preserve"> «</w:t>
      </w:r>
      <w:r w:rsidRPr="00052141">
        <w:rPr>
          <w:i/>
          <w:iCs/>
          <w:sz w:val="28"/>
          <w:szCs w:val="28"/>
        </w:rPr>
        <w:t>Строит</w:t>
      </w:r>
      <w:r>
        <w:rPr>
          <w:i/>
          <w:iCs/>
          <w:sz w:val="28"/>
          <w:szCs w:val="28"/>
        </w:rPr>
        <w:t>ельст</w:t>
      </w:r>
      <w:r w:rsidRPr="00052141">
        <w:rPr>
          <w:i/>
          <w:iCs/>
          <w:sz w:val="28"/>
          <w:szCs w:val="28"/>
        </w:rPr>
        <w:t>во детского сада на 290 мест в районе жилищной застройки п.Зачаганск г.Уральска ЗК</w:t>
      </w:r>
      <w:r w:rsidRPr="001E2F08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 w:rsidRPr="001E2F0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49657B">
        <w:rPr>
          <w:sz w:val="28"/>
          <w:szCs w:val="28"/>
        </w:rPr>
        <w:t>№</w:t>
      </w:r>
      <w:r w:rsidRPr="002F3E75">
        <w:t xml:space="preserve"> </w:t>
      </w:r>
      <w:r w:rsidRPr="002F3E75">
        <w:rPr>
          <w:sz w:val="28"/>
          <w:szCs w:val="28"/>
        </w:rPr>
        <w:t>09-0016/15 от 15.01.2015г</w:t>
      </w:r>
      <w:r>
        <w:rPr>
          <w:sz w:val="28"/>
          <w:szCs w:val="28"/>
        </w:rPr>
        <w:t>ода,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>азработка ПСД</w:t>
      </w:r>
      <w:r>
        <w:rPr>
          <w:i/>
          <w:iCs/>
          <w:sz w:val="28"/>
          <w:szCs w:val="28"/>
        </w:rPr>
        <w:t xml:space="preserve"> на </w:t>
      </w:r>
      <w:r w:rsidRPr="001E2F08">
        <w:rPr>
          <w:i/>
          <w:iCs/>
          <w:sz w:val="28"/>
          <w:szCs w:val="28"/>
        </w:rPr>
        <w:t xml:space="preserve"> «</w:t>
      </w:r>
      <w:r w:rsidRPr="0028292C">
        <w:rPr>
          <w:i/>
          <w:iCs/>
          <w:sz w:val="28"/>
          <w:szCs w:val="28"/>
        </w:rPr>
        <w:t>Строительство школы на 900 мест в микрорайоне «Сарытау» п.Зачаганск г.Уральска ЗКО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49657B">
        <w:rPr>
          <w:sz w:val="28"/>
          <w:szCs w:val="28"/>
        </w:rPr>
        <w:t>№</w:t>
      </w:r>
      <w:r w:rsidRPr="002F3E75">
        <w:t xml:space="preserve"> </w:t>
      </w:r>
      <w:r>
        <w:t>09-0308/15 от 03.08.2015 г</w:t>
      </w:r>
      <w:r>
        <w:rPr>
          <w:sz w:val="28"/>
          <w:szCs w:val="28"/>
        </w:rPr>
        <w:t>ода,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>азработка ПСД</w:t>
      </w:r>
      <w:r>
        <w:rPr>
          <w:i/>
          <w:iCs/>
          <w:sz w:val="28"/>
          <w:szCs w:val="28"/>
        </w:rPr>
        <w:t xml:space="preserve"> на </w:t>
      </w:r>
      <w:r w:rsidRPr="001E2F08">
        <w:rPr>
          <w:i/>
          <w:iCs/>
          <w:sz w:val="28"/>
          <w:szCs w:val="28"/>
        </w:rPr>
        <w:t xml:space="preserve"> «</w:t>
      </w:r>
      <w:r w:rsidRPr="003F4D58">
        <w:rPr>
          <w:i/>
          <w:iCs/>
          <w:sz w:val="28"/>
          <w:szCs w:val="28"/>
        </w:rPr>
        <w:t>Строительство детского сада на 280 мест в  п. Чапаево  Акжаикского района  ЗКО</w:t>
      </w:r>
      <w:r w:rsidRPr="001E2F08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49657B">
        <w:rPr>
          <w:sz w:val="28"/>
          <w:szCs w:val="28"/>
        </w:rPr>
        <w:t>№</w:t>
      </w:r>
      <w:r w:rsidRPr="002F3E75">
        <w:t xml:space="preserve"> </w:t>
      </w:r>
      <w:r w:rsidRPr="003F4D58">
        <w:rPr>
          <w:sz w:val="28"/>
          <w:szCs w:val="28"/>
        </w:rPr>
        <w:t>№09-0189/15 от 23 апреля 2015 года</w:t>
      </w:r>
      <w:r>
        <w:rPr>
          <w:sz w:val="28"/>
          <w:szCs w:val="28"/>
        </w:rPr>
        <w:t>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 w:rsidRPr="001E2F0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1E2F08">
        <w:rPr>
          <w:i/>
          <w:iCs/>
          <w:sz w:val="28"/>
          <w:szCs w:val="28"/>
        </w:rPr>
        <w:t>азработка ПСД</w:t>
      </w:r>
      <w:r>
        <w:rPr>
          <w:i/>
          <w:iCs/>
          <w:sz w:val="28"/>
          <w:szCs w:val="28"/>
        </w:rPr>
        <w:t xml:space="preserve"> на </w:t>
      </w:r>
      <w:r w:rsidRPr="001E2F08">
        <w:rPr>
          <w:i/>
          <w:iCs/>
          <w:sz w:val="28"/>
          <w:szCs w:val="28"/>
        </w:rPr>
        <w:t xml:space="preserve"> «</w:t>
      </w:r>
      <w:r w:rsidRPr="003F4D58">
        <w:rPr>
          <w:i/>
          <w:iCs/>
          <w:sz w:val="28"/>
          <w:szCs w:val="28"/>
        </w:rPr>
        <w:t>Строительство детского сада на 280 мест в  п. Жымпиты Сырымского района  ЗКО</w:t>
      </w:r>
      <w:r w:rsidRPr="001E2F08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 w:rsidRPr="001E2F0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3F4D58">
        <w:t xml:space="preserve"> </w:t>
      </w:r>
      <w:r w:rsidRPr="003F4D58">
        <w:rPr>
          <w:sz w:val="28"/>
          <w:szCs w:val="28"/>
        </w:rPr>
        <w:t>№09-0188/15 от 22 апреля 2015 года</w:t>
      </w:r>
      <w:r>
        <w:rPr>
          <w:sz w:val="28"/>
          <w:szCs w:val="28"/>
        </w:rPr>
        <w:t>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>азработка ПСД</w:t>
      </w:r>
      <w:r>
        <w:rPr>
          <w:i/>
          <w:iCs/>
          <w:sz w:val="28"/>
          <w:szCs w:val="28"/>
        </w:rPr>
        <w:t xml:space="preserve"> на </w:t>
      </w:r>
      <w:r w:rsidRPr="001E2F08">
        <w:rPr>
          <w:i/>
          <w:iCs/>
          <w:sz w:val="28"/>
          <w:szCs w:val="28"/>
        </w:rPr>
        <w:t xml:space="preserve"> «</w:t>
      </w:r>
      <w:r w:rsidRPr="00A01A0A">
        <w:rPr>
          <w:i/>
          <w:iCs/>
          <w:sz w:val="28"/>
          <w:szCs w:val="28"/>
        </w:rPr>
        <w:t>Строительство школы на 198 мест в с. Шабдаржап Акжаикского района ЗКО</w:t>
      </w:r>
      <w:r w:rsidRPr="001E2F08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работы запланированные на 2015 год выполнены</w:t>
      </w:r>
      <w:r w:rsidRPr="0049657B">
        <w:rPr>
          <w:i/>
          <w:iCs/>
          <w:sz w:val="28"/>
          <w:szCs w:val="28"/>
        </w:rPr>
        <w:t>,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 w:rsidRPr="001E2F08">
        <w:rPr>
          <w:i/>
          <w:iCs/>
          <w:sz w:val="28"/>
          <w:szCs w:val="28"/>
        </w:rPr>
        <w:t xml:space="preserve"> </w:t>
      </w:r>
      <w:r w:rsidRPr="00F41D27">
        <w:rPr>
          <w:iCs/>
          <w:sz w:val="28"/>
          <w:szCs w:val="28"/>
        </w:rPr>
        <w:t xml:space="preserve">проведение </w:t>
      </w:r>
      <w:r>
        <w:rPr>
          <w:iCs/>
          <w:sz w:val="28"/>
          <w:szCs w:val="28"/>
        </w:rPr>
        <w:t>работ</w:t>
      </w:r>
      <w:r w:rsidRPr="00F41D27">
        <w:rPr>
          <w:iCs/>
          <w:sz w:val="28"/>
          <w:szCs w:val="28"/>
        </w:rPr>
        <w:t xml:space="preserve"> по</w:t>
      </w:r>
    </w:p>
    <w:p w:rsidR="00E21CF1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995347">
        <w:rPr>
          <w:i/>
          <w:iCs/>
          <w:sz w:val="28"/>
          <w:szCs w:val="28"/>
        </w:rPr>
        <w:t>Школа на 1200 мест в п.Зачаганск  г Уральск  ЗКО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 xml:space="preserve">работы завершены </w:t>
      </w:r>
      <w:r w:rsidRPr="00112B74">
        <w:rPr>
          <w:iCs/>
          <w:sz w:val="28"/>
          <w:szCs w:val="28"/>
        </w:rPr>
        <w:t>реестровый № заказ</w:t>
      </w:r>
      <w:r w:rsidRPr="00995347">
        <w:t xml:space="preserve"> </w:t>
      </w:r>
      <w:r w:rsidRPr="00995347">
        <w:rPr>
          <w:iCs/>
          <w:sz w:val="28"/>
          <w:szCs w:val="28"/>
        </w:rPr>
        <w:t>002066149519 от 20.08.2015г.</w:t>
      </w:r>
    </w:p>
    <w:p w:rsidR="00E21CF1" w:rsidRPr="00B058CA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D21C44">
        <w:rPr>
          <w:i/>
          <w:iCs/>
          <w:sz w:val="28"/>
          <w:szCs w:val="28"/>
        </w:rPr>
        <w:t>Школа на 600 мест  с интернатом на 100 мест в п.Жангала Жангалинского района ЗКО"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>работы завершены</w:t>
      </w:r>
      <w:r w:rsidRPr="00112B74">
        <w:rPr>
          <w:iCs/>
          <w:sz w:val="28"/>
          <w:szCs w:val="28"/>
        </w:rPr>
        <w:t xml:space="preserve"> реестровый № заказ</w:t>
      </w:r>
      <w:r>
        <w:rPr>
          <w:iCs/>
          <w:sz w:val="28"/>
          <w:szCs w:val="28"/>
        </w:rPr>
        <w:t xml:space="preserve"> </w:t>
      </w:r>
      <w:r w:rsidRPr="00D21C44">
        <w:rPr>
          <w:iCs/>
          <w:sz w:val="28"/>
          <w:szCs w:val="28"/>
        </w:rPr>
        <w:t>002066978668 заказ  от  02.09.2015г.</w:t>
      </w:r>
      <w:r w:rsidRPr="00112B74">
        <w:rPr>
          <w:iCs/>
          <w:sz w:val="28"/>
          <w:szCs w:val="28"/>
        </w:rPr>
        <w:t>.</w:t>
      </w:r>
      <w:r w:rsidRPr="00B058CA">
        <w:rPr>
          <w:iCs/>
          <w:sz w:val="28"/>
          <w:szCs w:val="28"/>
        </w:rPr>
        <w:t xml:space="preserve"> </w:t>
      </w:r>
    </w:p>
    <w:p w:rsidR="00E21CF1" w:rsidRPr="00461D18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62714C">
        <w:rPr>
          <w:i/>
          <w:iCs/>
          <w:sz w:val="28"/>
          <w:szCs w:val="28"/>
        </w:rPr>
        <w:t>Центр адаптации нес</w:t>
      </w:r>
      <w:r>
        <w:rPr>
          <w:i/>
          <w:iCs/>
          <w:sz w:val="28"/>
          <w:szCs w:val="28"/>
        </w:rPr>
        <w:t xml:space="preserve">овершеннолетнихв г.Уральска ЗКО», </w:t>
      </w:r>
      <w:r w:rsidRPr="00B058CA">
        <w:rPr>
          <w:iCs/>
          <w:sz w:val="28"/>
          <w:szCs w:val="28"/>
        </w:rPr>
        <w:t xml:space="preserve">работы завершены </w:t>
      </w:r>
      <w:r w:rsidRPr="00112B74">
        <w:rPr>
          <w:iCs/>
          <w:sz w:val="28"/>
          <w:szCs w:val="28"/>
        </w:rPr>
        <w:t>реестровый № заказ</w:t>
      </w:r>
      <w:r>
        <w:rPr>
          <w:iCs/>
          <w:sz w:val="28"/>
          <w:szCs w:val="28"/>
        </w:rPr>
        <w:t xml:space="preserve"> </w:t>
      </w:r>
      <w:r w:rsidRPr="0062714C">
        <w:rPr>
          <w:iCs/>
          <w:sz w:val="28"/>
          <w:szCs w:val="28"/>
        </w:rPr>
        <w:t>002063802943 от 04.08.2015г.</w:t>
      </w:r>
    </w:p>
    <w:p w:rsidR="00E21CF1" w:rsidRPr="00B058CA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3F1BA5">
        <w:rPr>
          <w:i/>
          <w:iCs/>
          <w:sz w:val="28"/>
          <w:szCs w:val="28"/>
        </w:rPr>
        <w:t>Реконструкция здания специализированной школы – интернат для одаренных детей с пристройкой спортивного, актового зала и ресурсного центра по ул. Ескалиева 107 в г. Уральске ЗКО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>работы завершены</w:t>
      </w:r>
      <w:r w:rsidRPr="00112B74">
        <w:rPr>
          <w:iCs/>
          <w:sz w:val="28"/>
          <w:szCs w:val="28"/>
        </w:rPr>
        <w:t xml:space="preserve"> реестровый № заказ</w:t>
      </w:r>
      <w:r>
        <w:rPr>
          <w:iCs/>
          <w:sz w:val="28"/>
          <w:szCs w:val="28"/>
        </w:rPr>
        <w:t xml:space="preserve"> </w:t>
      </w:r>
      <w:r w:rsidRPr="003F1BA5">
        <w:rPr>
          <w:iCs/>
          <w:sz w:val="28"/>
          <w:szCs w:val="28"/>
        </w:rPr>
        <w:t>002073912085 заказ от  24.12.2015г</w:t>
      </w:r>
      <w:r w:rsidRPr="00112B74">
        <w:rPr>
          <w:iCs/>
          <w:sz w:val="28"/>
          <w:szCs w:val="28"/>
        </w:rPr>
        <w:t>.</w:t>
      </w:r>
      <w:r w:rsidRPr="00B058CA">
        <w:rPr>
          <w:iCs/>
          <w:sz w:val="28"/>
          <w:szCs w:val="28"/>
        </w:rPr>
        <w:t xml:space="preserve"> </w:t>
      </w:r>
    </w:p>
    <w:p w:rsidR="00E21CF1" w:rsidRPr="00461D18" w:rsidRDefault="00E21CF1" w:rsidP="001011BA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 xml:space="preserve">по  объекту </w:t>
      </w:r>
      <w:r>
        <w:rPr>
          <w:i/>
          <w:iCs/>
          <w:sz w:val="28"/>
          <w:szCs w:val="28"/>
        </w:rPr>
        <w:t>«</w:t>
      </w:r>
      <w:r w:rsidRPr="00296F13">
        <w:rPr>
          <w:i/>
          <w:iCs/>
          <w:sz w:val="28"/>
          <w:szCs w:val="28"/>
        </w:rPr>
        <w:t>Школа на 108 мест в п.Юбилейное Теректинского района ЗКО</w:t>
      </w:r>
      <w:r>
        <w:rPr>
          <w:i/>
          <w:iCs/>
          <w:sz w:val="28"/>
          <w:szCs w:val="28"/>
        </w:rPr>
        <w:t xml:space="preserve">», </w:t>
      </w:r>
      <w:r w:rsidRPr="00B058CA">
        <w:rPr>
          <w:iCs/>
          <w:sz w:val="28"/>
          <w:szCs w:val="28"/>
        </w:rPr>
        <w:t xml:space="preserve">работы завершены </w:t>
      </w:r>
      <w:r w:rsidRPr="00112B74">
        <w:rPr>
          <w:iCs/>
          <w:sz w:val="28"/>
          <w:szCs w:val="28"/>
        </w:rPr>
        <w:t>реестровый № заказ</w:t>
      </w:r>
      <w:r>
        <w:rPr>
          <w:iCs/>
          <w:sz w:val="28"/>
          <w:szCs w:val="28"/>
        </w:rPr>
        <w:t xml:space="preserve"> </w:t>
      </w:r>
      <w:r w:rsidRPr="00296F13">
        <w:rPr>
          <w:iCs/>
          <w:sz w:val="28"/>
          <w:szCs w:val="28"/>
        </w:rPr>
        <w:t>002063906862 заказ от  04.08.2015г</w:t>
      </w:r>
      <w:r>
        <w:rPr>
          <w:iCs/>
          <w:sz w:val="28"/>
          <w:szCs w:val="28"/>
        </w:rPr>
        <w:t>.</w:t>
      </w:r>
    </w:p>
    <w:p w:rsidR="00E21CF1" w:rsidRDefault="00E21CF1" w:rsidP="001011BA">
      <w:pPr>
        <w:ind w:right="281"/>
        <w:jc w:val="both"/>
        <w:rPr>
          <w:i/>
          <w:iCs/>
          <w:sz w:val="28"/>
          <w:szCs w:val="28"/>
        </w:rPr>
      </w:pPr>
      <w:r w:rsidRPr="00F41D27">
        <w:rPr>
          <w:iCs/>
          <w:sz w:val="28"/>
          <w:szCs w:val="28"/>
        </w:rPr>
        <w:t xml:space="preserve">проведение </w:t>
      </w:r>
      <w:r>
        <w:rPr>
          <w:iCs/>
          <w:sz w:val="28"/>
          <w:szCs w:val="28"/>
        </w:rPr>
        <w:t>работ</w:t>
      </w:r>
      <w:r w:rsidRPr="00F41D27">
        <w:rPr>
          <w:iCs/>
          <w:sz w:val="28"/>
          <w:szCs w:val="28"/>
        </w:rPr>
        <w:t xml:space="preserve"> по</w:t>
      </w:r>
    </w:p>
    <w:p w:rsidR="00E21CF1" w:rsidRPr="00955F52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57303B">
        <w:rPr>
          <w:i/>
          <w:iCs/>
          <w:color w:val="000000"/>
          <w:sz w:val="28"/>
          <w:szCs w:val="28"/>
        </w:rPr>
        <w:t>Строительство школы на 600 мест в п.Деркул г.Уральска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ие работ планируется в 2016 году.</w:t>
      </w:r>
      <w:r w:rsidRPr="00955F52">
        <w:rPr>
          <w:i/>
          <w:iCs/>
          <w:sz w:val="28"/>
          <w:szCs w:val="28"/>
        </w:rPr>
        <w:t xml:space="preserve"> </w:t>
      </w:r>
    </w:p>
    <w:p w:rsidR="00E21CF1" w:rsidRPr="00955F52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57303B">
        <w:rPr>
          <w:i/>
          <w:iCs/>
          <w:color w:val="000000"/>
          <w:sz w:val="28"/>
          <w:szCs w:val="28"/>
        </w:rPr>
        <w:t>Строительство детского сада на 280 мест в селе Жангала  Жангалинского района ЗКО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ие работ по плану в 2015 году, но согласно условиям Договора №</w:t>
      </w:r>
      <w:r w:rsidRPr="0057303B">
        <w:t xml:space="preserve"> </w:t>
      </w:r>
      <w:r w:rsidRPr="0057303B">
        <w:rPr>
          <w:sz w:val="28"/>
          <w:szCs w:val="28"/>
        </w:rPr>
        <w:t xml:space="preserve">09-0390 от 29.10.2015г.) срок исполнения длительный и составляет 45 рабочих дней, заключение гос.экспертизы будет получено в январе 2016 года.  </w:t>
      </w:r>
      <w:r w:rsidRPr="00955F52">
        <w:rPr>
          <w:i/>
          <w:iCs/>
          <w:sz w:val="28"/>
          <w:szCs w:val="28"/>
        </w:rPr>
        <w:t xml:space="preserve"> </w:t>
      </w:r>
    </w:p>
    <w:p w:rsidR="00E21CF1" w:rsidRPr="00955F52" w:rsidRDefault="00E21CF1" w:rsidP="001011BA">
      <w:pPr>
        <w:ind w:right="28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</w:t>
      </w:r>
      <w:r w:rsidRPr="001E2F08">
        <w:rPr>
          <w:iCs/>
          <w:color w:val="000000"/>
          <w:sz w:val="28"/>
          <w:szCs w:val="28"/>
        </w:rPr>
        <w:t>роведение государственной экспертизы по проекту</w:t>
      </w:r>
      <w:r w:rsidRPr="001E2F08">
        <w:rPr>
          <w:i/>
          <w:iCs/>
          <w:color w:val="000000"/>
          <w:sz w:val="28"/>
          <w:szCs w:val="28"/>
        </w:rPr>
        <w:t xml:space="preserve"> «</w:t>
      </w:r>
      <w:r w:rsidRPr="0057303B">
        <w:rPr>
          <w:i/>
          <w:iCs/>
          <w:color w:val="000000"/>
          <w:sz w:val="28"/>
          <w:szCs w:val="28"/>
        </w:rPr>
        <w:t>Строительство школы на 198 мест в с. Шабдаржап Акжаикского района ЗКО</w:t>
      </w:r>
      <w:r w:rsidRPr="001E2F08">
        <w:rPr>
          <w:i/>
          <w:iCs/>
          <w:color w:val="000000"/>
          <w:sz w:val="28"/>
          <w:szCs w:val="28"/>
        </w:rPr>
        <w:t>»</w:t>
      </w:r>
      <w:r w:rsidRPr="001673AA">
        <w:rPr>
          <w:iCs/>
          <w:sz w:val="28"/>
          <w:szCs w:val="28"/>
        </w:rPr>
        <w:t xml:space="preserve">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>ие работ планируется в 2016 году.</w:t>
      </w:r>
      <w:r w:rsidRPr="00955F52">
        <w:rPr>
          <w:i/>
          <w:iCs/>
          <w:sz w:val="28"/>
          <w:szCs w:val="28"/>
        </w:rPr>
        <w:t xml:space="preserve"> </w:t>
      </w:r>
    </w:p>
    <w:p w:rsidR="00E21CF1" w:rsidRPr="009405A2" w:rsidRDefault="00E21CF1" w:rsidP="001F748E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5A2">
        <w:rPr>
          <w:sz w:val="28"/>
          <w:szCs w:val="28"/>
        </w:rPr>
        <w:t>Прямые результаты достигнуты  на 100%.</w:t>
      </w:r>
    </w:p>
    <w:p w:rsidR="00E21CF1" w:rsidRDefault="00E21CF1" w:rsidP="00854C5D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Дебиторской и кредиторской задолженности нет.</w:t>
      </w:r>
    </w:p>
    <w:p w:rsidR="00E21CF1" w:rsidRDefault="00E21CF1" w:rsidP="00854C5D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Проводились проверки:</w:t>
      </w:r>
    </w:p>
    <w:p w:rsidR="00E21CF1" w:rsidRPr="005374CB" w:rsidRDefault="00E21CF1" w:rsidP="00854C5D">
      <w:pPr>
        <w:widowControl w:val="0"/>
        <w:ind w:right="28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ИФК  </w:t>
      </w:r>
      <w:r w:rsidRPr="000541E4">
        <w:rPr>
          <w:sz w:val="28"/>
          <w:szCs w:val="28"/>
        </w:rPr>
        <w:t xml:space="preserve">приказ от </w:t>
      </w:r>
      <w:r>
        <w:rPr>
          <w:sz w:val="28"/>
          <w:szCs w:val="28"/>
        </w:rPr>
        <w:t>24 июля 2015 г. и 12 августа 2015 г.</w:t>
      </w:r>
      <w:r w:rsidRPr="000541E4">
        <w:rPr>
          <w:sz w:val="28"/>
          <w:szCs w:val="28"/>
        </w:rPr>
        <w:t xml:space="preserve"> №</w:t>
      </w:r>
      <w:r>
        <w:rPr>
          <w:sz w:val="28"/>
          <w:szCs w:val="28"/>
        </w:rPr>
        <w:t>264</w:t>
      </w:r>
      <w:r w:rsidRPr="000541E4">
        <w:rPr>
          <w:sz w:val="28"/>
          <w:szCs w:val="28"/>
        </w:rPr>
        <w:t xml:space="preserve"> по обьект</w:t>
      </w:r>
      <w:r>
        <w:rPr>
          <w:sz w:val="28"/>
          <w:szCs w:val="28"/>
        </w:rPr>
        <w:t xml:space="preserve">ам: </w:t>
      </w:r>
      <w:r w:rsidRPr="000263B5">
        <w:rPr>
          <w:i/>
          <w:iCs/>
          <w:sz w:val="28"/>
          <w:szCs w:val="28"/>
        </w:rPr>
        <w:t>«</w:t>
      </w:r>
      <w:r w:rsidRPr="00C26D11">
        <w:rPr>
          <w:i/>
          <w:iCs/>
          <w:sz w:val="28"/>
          <w:szCs w:val="28"/>
        </w:rPr>
        <w:t xml:space="preserve">Строительство </w:t>
      </w:r>
      <w:r>
        <w:rPr>
          <w:i/>
          <w:iCs/>
          <w:sz w:val="28"/>
          <w:szCs w:val="28"/>
        </w:rPr>
        <w:t>ш</w:t>
      </w:r>
      <w:r w:rsidRPr="00C26D11">
        <w:rPr>
          <w:i/>
          <w:iCs/>
          <w:sz w:val="28"/>
          <w:szCs w:val="28"/>
        </w:rPr>
        <w:t>кол</w:t>
      </w:r>
      <w:r>
        <w:rPr>
          <w:i/>
          <w:iCs/>
          <w:sz w:val="28"/>
          <w:szCs w:val="28"/>
        </w:rPr>
        <w:t>ы</w:t>
      </w:r>
      <w:r w:rsidRPr="00C26D11">
        <w:rPr>
          <w:i/>
          <w:iCs/>
          <w:sz w:val="28"/>
          <w:szCs w:val="28"/>
        </w:rPr>
        <w:t xml:space="preserve"> на 1200 мест в п.Зачаганск г Уральск ЗКО</w:t>
      </w:r>
      <w:r w:rsidRPr="000263B5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, «</w:t>
      </w:r>
      <w:r w:rsidRPr="009343A4">
        <w:rPr>
          <w:i/>
          <w:iCs/>
          <w:sz w:val="28"/>
          <w:szCs w:val="28"/>
        </w:rPr>
        <w:t xml:space="preserve">Строительство </w:t>
      </w:r>
      <w:r>
        <w:rPr>
          <w:i/>
          <w:iCs/>
          <w:sz w:val="28"/>
          <w:szCs w:val="28"/>
        </w:rPr>
        <w:t>ш</w:t>
      </w:r>
      <w:r w:rsidRPr="009343A4">
        <w:rPr>
          <w:i/>
          <w:iCs/>
          <w:sz w:val="28"/>
          <w:szCs w:val="28"/>
        </w:rPr>
        <w:t>кол</w:t>
      </w:r>
      <w:r>
        <w:rPr>
          <w:i/>
          <w:iCs/>
          <w:sz w:val="28"/>
          <w:szCs w:val="28"/>
        </w:rPr>
        <w:t>ы</w:t>
      </w:r>
      <w:r w:rsidRPr="009343A4">
        <w:rPr>
          <w:i/>
          <w:iCs/>
          <w:sz w:val="28"/>
          <w:szCs w:val="28"/>
        </w:rPr>
        <w:t xml:space="preserve"> на 600 мест с интернатом на 100 мест в п.Жангала Жангалинского р/н ЗКО</w:t>
      </w:r>
      <w:r>
        <w:rPr>
          <w:i/>
          <w:iCs/>
          <w:sz w:val="28"/>
          <w:szCs w:val="28"/>
        </w:rPr>
        <w:t xml:space="preserve">»  </w:t>
      </w:r>
      <w:r w:rsidRPr="005374CB">
        <w:rPr>
          <w:iCs/>
          <w:sz w:val="28"/>
          <w:szCs w:val="28"/>
        </w:rPr>
        <w:t>на сумму 752 057,0 тыс.тенге;</w:t>
      </w:r>
    </w:p>
    <w:p w:rsidR="00E21CF1" w:rsidRDefault="00E21CF1" w:rsidP="00575ECB">
      <w:pPr>
        <w:widowControl w:val="0"/>
        <w:ind w:right="28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575EC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проверка Счетным Комитетом по контролю за исполнением РБ (поручение на проведение контроля от 8 мая 2015 года №23-4-Т), на сумму 650 000,0 тыс.тенге;</w:t>
      </w:r>
    </w:p>
    <w:p w:rsidR="00E21CF1" w:rsidRDefault="00E21CF1" w:rsidP="00575ECB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ИФК были выявлены нарушения в части поставки оборудования и не соответствия выполненных строительно-монтажных работ проектно-сметной документации, подлежащие к восстановлению в сумме 9102,5 тыс.тенге по обьекту</w:t>
      </w:r>
      <w:r>
        <w:rPr>
          <w:i/>
          <w:iCs/>
          <w:sz w:val="28"/>
          <w:szCs w:val="28"/>
        </w:rPr>
        <w:t>«</w:t>
      </w:r>
      <w:r w:rsidRPr="009343A4">
        <w:rPr>
          <w:i/>
          <w:iCs/>
          <w:sz w:val="28"/>
          <w:szCs w:val="28"/>
        </w:rPr>
        <w:t xml:space="preserve">Строительство </w:t>
      </w:r>
      <w:r>
        <w:rPr>
          <w:i/>
          <w:iCs/>
          <w:sz w:val="28"/>
          <w:szCs w:val="28"/>
        </w:rPr>
        <w:t>ш</w:t>
      </w:r>
      <w:r w:rsidRPr="009343A4">
        <w:rPr>
          <w:i/>
          <w:iCs/>
          <w:sz w:val="28"/>
          <w:szCs w:val="28"/>
        </w:rPr>
        <w:t>кол</w:t>
      </w:r>
      <w:r>
        <w:rPr>
          <w:i/>
          <w:iCs/>
          <w:sz w:val="28"/>
          <w:szCs w:val="28"/>
        </w:rPr>
        <w:t>ы</w:t>
      </w:r>
      <w:r w:rsidRPr="009343A4">
        <w:rPr>
          <w:i/>
          <w:iCs/>
          <w:sz w:val="28"/>
          <w:szCs w:val="28"/>
        </w:rPr>
        <w:t xml:space="preserve"> на 600 мест с интернатом на 100 мест в п.Жангала Жангалинского р/н ЗКО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.  Управление строительства по результатам проверки обратилось в суд с иском о признании подрядчика ТОО «Таскала Транс Газ» недобросовестным участником государственных закупок. Согласно решения суда, в иске было отказано (копия Решения суда прилагается). Обьект завершен и сдан в эксплуатацию (Акт ГК от 10 октября 2015 года).</w:t>
      </w:r>
    </w:p>
    <w:p w:rsidR="00E21CF1" w:rsidRDefault="00E21CF1" w:rsidP="00C37B58">
      <w:pPr>
        <w:widowControl w:val="0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21CF1" w:rsidRDefault="00E21CF1" w:rsidP="001D4475">
      <w:pPr>
        <w:widowControl w:val="0"/>
        <w:ind w:right="281"/>
        <w:jc w:val="both"/>
        <w:rPr>
          <w:sz w:val="28"/>
          <w:szCs w:val="28"/>
        </w:rPr>
      </w:pPr>
      <w:r w:rsidRPr="00E86980">
        <w:rPr>
          <w:b/>
          <w:i/>
          <w:sz w:val="28"/>
          <w:szCs w:val="28"/>
        </w:rPr>
        <w:t>по программе  038</w:t>
      </w:r>
      <w:r w:rsidRPr="00E86980">
        <w:rPr>
          <w:i/>
          <w:sz w:val="28"/>
          <w:szCs w:val="28"/>
        </w:rPr>
        <w:t xml:space="preserve">  </w:t>
      </w:r>
      <w:r w:rsidRPr="00E86980">
        <w:rPr>
          <w:b/>
          <w:i/>
          <w:sz w:val="28"/>
          <w:szCs w:val="28"/>
        </w:rPr>
        <w:t>«Строительство и реконструкция  объектов  здравоохранения»</w:t>
      </w:r>
      <w:r w:rsidRPr="001D4475">
        <w:rPr>
          <w:b/>
          <w:sz w:val="28"/>
          <w:szCs w:val="28"/>
        </w:rPr>
        <w:t xml:space="preserve"> </w:t>
      </w:r>
      <w:r w:rsidRPr="001D4475">
        <w:rPr>
          <w:sz w:val="28"/>
          <w:szCs w:val="28"/>
        </w:rPr>
        <w:t>выделено</w:t>
      </w:r>
      <w:r w:rsidRPr="00DE334C">
        <w:rPr>
          <w:sz w:val="28"/>
          <w:szCs w:val="28"/>
        </w:rPr>
        <w:t xml:space="preserve"> </w:t>
      </w:r>
      <w:r>
        <w:rPr>
          <w:sz w:val="28"/>
          <w:szCs w:val="28"/>
        </w:rPr>
        <w:t>2 336 068,0</w:t>
      </w:r>
      <w:r w:rsidRPr="00DE334C">
        <w:rPr>
          <w:sz w:val="28"/>
          <w:szCs w:val="28"/>
        </w:rPr>
        <w:t xml:space="preserve"> тыс.тенге</w:t>
      </w:r>
      <w:r>
        <w:rPr>
          <w:sz w:val="28"/>
          <w:szCs w:val="28"/>
        </w:rPr>
        <w:t>, из областного бюджета 7 391,0 тыс.тенге, 2 328 677,0 тыс.тенге из республиканского бюджета, освоено 2 336 067,1 тыс.тенге, освоение составляет 100%. Неосвоены средства 0,9 тыс.тенге, экономия по тендеру.</w:t>
      </w:r>
    </w:p>
    <w:p w:rsidR="00E21CF1" w:rsidRDefault="00E21CF1" w:rsidP="001D4475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Запланированные показатели прямого результата:</w:t>
      </w:r>
    </w:p>
    <w:p w:rsidR="00E21CF1" w:rsidRPr="006C589E" w:rsidRDefault="00E21CF1" w:rsidP="001D4475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1-го </w:t>
      </w:r>
      <w:r w:rsidRPr="00C02F64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</w:p>
    <w:p w:rsidR="00E21CF1" w:rsidRPr="001673AA" w:rsidRDefault="00E21CF1" w:rsidP="001D4475">
      <w:pPr>
        <w:ind w:right="28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«</w:t>
      </w:r>
      <w:r w:rsidRPr="00E12391">
        <w:rPr>
          <w:i/>
          <w:iCs/>
          <w:sz w:val="28"/>
          <w:szCs w:val="28"/>
        </w:rPr>
        <w:t>Строительство городской многопрофильной больницы на 300 коек в городе Уральске ЗКО</w:t>
      </w:r>
      <w:r>
        <w:rPr>
          <w:i/>
          <w:iCs/>
          <w:sz w:val="28"/>
          <w:szCs w:val="28"/>
        </w:rPr>
        <w:t xml:space="preserve">», </w:t>
      </w:r>
      <w:r w:rsidRPr="006A1636">
        <w:rPr>
          <w:iCs/>
          <w:sz w:val="28"/>
          <w:szCs w:val="28"/>
        </w:rPr>
        <w:t>строительство объекта начато в 2012 году</w:t>
      </w:r>
      <w:r>
        <w:rPr>
          <w:i/>
          <w:iCs/>
          <w:sz w:val="28"/>
          <w:szCs w:val="28"/>
        </w:rPr>
        <w:t xml:space="preserve">, </w:t>
      </w:r>
      <w:r w:rsidRPr="006A1636">
        <w:rPr>
          <w:iCs/>
          <w:sz w:val="28"/>
          <w:szCs w:val="28"/>
        </w:rPr>
        <w:t>срок вода в эксплуатацию в</w:t>
      </w:r>
      <w:r w:rsidRPr="001673AA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 xml:space="preserve">6 </w:t>
      </w:r>
      <w:r w:rsidRPr="001673AA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оду.</w:t>
      </w:r>
    </w:p>
    <w:p w:rsidR="00E21CF1" w:rsidRDefault="00E21CF1" w:rsidP="001D4475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корректировка 1-го проекта </w:t>
      </w:r>
    </w:p>
    <w:p w:rsidR="00E21CF1" w:rsidRPr="001673AA" w:rsidRDefault="00E21CF1" w:rsidP="001D4475">
      <w:pPr>
        <w:ind w:right="28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корректировка ПСД на </w:t>
      </w:r>
      <w:r>
        <w:rPr>
          <w:i/>
          <w:iCs/>
          <w:sz w:val="28"/>
          <w:szCs w:val="28"/>
        </w:rPr>
        <w:t>«</w:t>
      </w:r>
      <w:r w:rsidRPr="001673AA">
        <w:rPr>
          <w:i/>
          <w:iCs/>
          <w:sz w:val="28"/>
          <w:szCs w:val="28"/>
        </w:rPr>
        <w:t>Стр</w:t>
      </w:r>
      <w:r>
        <w:rPr>
          <w:i/>
          <w:iCs/>
          <w:sz w:val="28"/>
          <w:szCs w:val="28"/>
        </w:rPr>
        <w:t>оительст</w:t>
      </w:r>
      <w:r w:rsidRPr="001673AA">
        <w:rPr>
          <w:i/>
          <w:iCs/>
          <w:sz w:val="28"/>
          <w:szCs w:val="28"/>
        </w:rPr>
        <w:t>во городской многопрофильной больницы на 300 коек в городе Уральске ЗКО</w:t>
      </w:r>
      <w:r>
        <w:rPr>
          <w:i/>
          <w:iCs/>
          <w:sz w:val="28"/>
          <w:szCs w:val="28"/>
        </w:rPr>
        <w:t>»,</w:t>
      </w:r>
      <w:r w:rsidRPr="007131F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49657B">
        <w:rPr>
          <w:sz w:val="28"/>
          <w:szCs w:val="28"/>
        </w:rPr>
        <w:t>№</w:t>
      </w:r>
      <w:r w:rsidRPr="00142DAB">
        <w:t xml:space="preserve"> </w:t>
      </w:r>
      <w:r w:rsidRPr="00142DAB">
        <w:rPr>
          <w:sz w:val="28"/>
          <w:szCs w:val="28"/>
        </w:rPr>
        <w:t>№ 09-0092/15 от 20 февраля 2015 года</w:t>
      </w:r>
      <w:r>
        <w:rPr>
          <w:sz w:val="28"/>
          <w:szCs w:val="28"/>
        </w:rPr>
        <w:t>.</w:t>
      </w:r>
      <w:r w:rsidRPr="0049657B">
        <w:rPr>
          <w:i/>
          <w:iCs/>
          <w:sz w:val="28"/>
          <w:szCs w:val="28"/>
        </w:rPr>
        <w:t xml:space="preserve"> </w:t>
      </w:r>
    </w:p>
    <w:p w:rsidR="00E21CF1" w:rsidRDefault="00E21CF1" w:rsidP="001D4475">
      <w:pPr>
        <w:ind w:right="281"/>
        <w:jc w:val="both"/>
        <w:rPr>
          <w:i/>
          <w:iCs/>
          <w:sz w:val="28"/>
          <w:szCs w:val="28"/>
        </w:rPr>
      </w:pPr>
      <w:r w:rsidRPr="00F41D27">
        <w:rPr>
          <w:iCs/>
          <w:sz w:val="28"/>
          <w:szCs w:val="28"/>
        </w:rPr>
        <w:t xml:space="preserve">проведение </w:t>
      </w:r>
      <w:r>
        <w:rPr>
          <w:iCs/>
          <w:sz w:val="28"/>
          <w:szCs w:val="28"/>
        </w:rPr>
        <w:t>работ</w:t>
      </w:r>
      <w:r w:rsidRPr="00F41D27">
        <w:rPr>
          <w:iCs/>
          <w:sz w:val="28"/>
          <w:szCs w:val="28"/>
        </w:rPr>
        <w:t xml:space="preserve"> по</w:t>
      </w:r>
    </w:p>
    <w:p w:rsidR="00E21CF1" w:rsidRPr="00461D18" w:rsidRDefault="00E21CF1" w:rsidP="001D4475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и</w:t>
      </w:r>
      <w:r w:rsidRPr="007131F2">
        <w:rPr>
          <w:iCs/>
          <w:sz w:val="28"/>
          <w:szCs w:val="28"/>
        </w:rPr>
        <w:t xml:space="preserve">зготовление технического паспорта </w:t>
      </w:r>
      <w:r>
        <w:rPr>
          <w:iCs/>
          <w:sz w:val="28"/>
          <w:szCs w:val="28"/>
        </w:rPr>
        <w:t>по  объекту «</w:t>
      </w:r>
      <w:r w:rsidRPr="001673AA">
        <w:rPr>
          <w:i/>
          <w:iCs/>
          <w:sz w:val="28"/>
          <w:szCs w:val="28"/>
        </w:rPr>
        <w:t>Стр</w:t>
      </w:r>
      <w:r>
        <w:rPr>
          <w:i/>
          <w:iCs/>
          <w:sz w:val="28"/>
          <w:szCs w:val="28"/>
        </w:rPr>
        <w:t>оительст</w:t>
      </w:r>
      <w:r w:rsidRPr="001673AA">
        <w:rPr>
          <w:i/>
          <w:iCs/>
          <w:sz w:val="28"/>
          <w:szCs w:val="28"/>
        </w:rPr>
        <w:t>во городской многопрофильной больницы на 300 коек в городе Уральске ЗКО</w:t>
      </w:r>
      <w:r>
        <w:rPr>
          <w:i/>
          <w:iCs/>
          <w:sz w:val="28"/>
          <w:szCs w:val="28"/>
        </w:rPr>
        <w:t>»,</w:t>
      </w:r>
      <w:r w:rsidRPr="003648E4">
        <w:rPr>
          <w:iCs/>
          <w:sz w:val="28"/>
          <w:szCs w:val="28"/>
        </w:rPr>
        <w:t xml:space="preserve"> </w:t>
      </w:r>
      <w:r w:rsidRPr="00B058CA">
        <w:rPr>
          <w:iCs/>
          <w:sz w:val="28"/>
          <w:szCs w:val="28"/>
        </w:rPr>
        <w:t xml:space="preserve">работы завершены </w:t>
      </w:r>
      <w:r>
        <w:rPr>
          <w:iCs/>
          <w:sz w:val="28"/>
          <w:szCs w:val="28"/>
        </w:rPr>
        <w:t xml:space="preserve">, </w:t>
      </w:r>
      <w:r w:rsidRPr="003648E4">
        <w:rPr>
          <w:iCs/>
          <w:sz w:val="28"/>
          <w:szCs w:val="28"/>
        </w:rPr>
        <w:t>реестровый № заказ 002070558507 от 28.10.2015г</w:t>
      </w:r>
      <w:r>
        <w:rPr>
          <w:iCs/>
          <w:sz w:val="28"/>
          <w:szCs w:val="28"/>
        </w:rPr>
        <w:t>.</w:t>
      </w:r>
    </w:p>
    <w:p w:rsidR="00E21CF1" w:rsidRPr="009405A2" w:rsidRDefault="00E21CF1" w:rsidP="009F680E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405A2">
        <w:rPr>
          <w:sz w:val="28"/>
          <w:szCs w:val="28"/>
        </w:rPr>
        <w:t>Прямые результаты достигнуты  на 100%.</w:t>
      </w:r>
    </w:p>
    <w:p w:rsidR="00E21CF1" w:rsidRDefault="00E21CF1" w:rsidP="009F680E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Дебиторской и кредиторской задолженности нет.</w:t>
      </w:r>
    </w:p>
    <w:p w:rsidR="00E21CF1" w:rsidRDefault="00E21CF1" w:rsidP="00264B83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Проведена проверка Счетным Комитетом по контролю за исполнением РБ (поручение на проведение контроля от 8 мая 2015 года №23-4-Т), на сумму 105 319,0 тыс.тенге.</w:t>
      </w:r>
    </w:p>
    <w:p w:rsidR="00E21CF1" w:rsidRDefault="00E21CF1" w:rsidP="009F680E">
      <w:pPr>
        <w:widowControl w:val="0"/>
        <w:ind w:right="28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0E24A0">
        <w:rPr>
          <w:iCs/>
          <w:sz w:val="28"/>
          <w:szCs w:val="28"/>
        </w:rPr>
        <w:t>Выявленные в ходе проверки нарушения были приведены в соответствие.</w:t>
      </w:r>
      <w:r w:rsidRPr="00E7073E">
        <w:rPr>
          <w:iCs/>
          <w:sz w:val="28"/>
          <w:szCs w:val="28"/>
        </w:rPr>
        <w:t xml:space="preserve"> </w:t>
      </w:r>
    </w:p>
    <w:p w:rsidR="00E21CF1" w:rsidRDefault="00E21CF1" w:rsidP="009F680E">
      <w:pPr>
        <w:widowControl w:val="0"/>
        <w:ind w:right="281"/>
        <w:jc w:val="both"/>
        <w:rPr>
          <w:sz w:val="28"/>
          <w:szCs w:val="28"/>
        </w:rPr>
      </w:pPr>
    </w:p>
    <w:p w:rsidR="00E21CF1" w:rsidRDefault="00E21CF1" w:rsidP="00192AE4">
      <w:pPr>
        <w:widowControl w:val="0"/>
        <w:ind w:right="281"/>
        <w:jc w:val="both"/>
        <w:rPr>
          <w:sz w:val="28"/>
          <w:szCs w:val="28"/>
        </w:rPr>
      </w:pPr>
      <w:r w:rsidRPr="008F087F">
        <w:rPr>
          <w:b/>
          <w:i/>
          <w:sz w:val="28"/>
          <w:szCs w:val="28"/>
          <w:lang w:val="kk-KZ"/>
        </w:rPr>
        <w:t>по программе 058 «Целевые трансферты на развитие бюджетам  районов (городов областного значения) на развитие системы водоснабжения в сельских населенных пунктах</w:t>
      </w:r>
      <w:r w:rsidRPr="008F087F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1 080 532,0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>, из областного бюджета 419 113,0 тыс.тенге, з</w:t>
      </w:r>
      <w:r w:rsidRPr="00557473">
        <w:rPr>
          <w:sz w:val="28"/>
          <w:szCs w:val="28"/>
        </w:rPr>
        <w:t>а счет трансферт</w:t>
      </w:r>
      <w:r>
        <w:rPr>
          <w:sz w:val="28"/>
          <w:szCs w:val="28"/>
        </w:rPr>
        <w:t>ов из республиканского бюджета 661 419,0 тыс.тенге, освоено 1 080 530,5 тыс.тенге, освоение составляет 100%. Неосвоены средства 1,5 тыс.тенге это экономия по договорам.</w:t>
      </w:r>
    </w:p>
    <w:p w:rsidR="00E21CF1" w:rsidRDefault="00E21CF1" w:rsidP="00192AE4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Запланированные показатели прямого результата: </w:t>
      </w:r>
    </w:p>
    <w:p w:rsidR="00E21CF1" w:rsidRDefault="00E21CF1" w:rsidP="00BA482B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216">
        <w:t xml:space="preserve"> </w:t>
      </w:r>
      <w:r w:rsidRPr="00906216">
        <w:rPr>
          <w:sz w:val="28"/>
          <w:szCs w:val="28"/>
        </w:rPr>
        <w:t>Реконструкция водопровода с Федоровка Теректинского района ЗКО</w:t>
      </w:r>
      <w:r>
        <w:rPr>
          <w:sz w:val="28"/>
          <w:szCs w:val="28"/>
        </w:rPr>
        <w:t xml:space="preserve"> протяженностью 57,273 км;</w:t>
      </w:r>
    </w:p>
    <w:p w:rsidR="00E21CF1" w:rsidRPr="00906216" w:rsidRDefault="00E21CF1" w:rsidP="00BA482B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216">
        <w:t xml:space="preserve"> </w:t>
      </w:r>
      <w:r w:rsidRPr="00906216">
        <w:rPr>
          <w:sz w:val="28"/>
          <w:szCs w:val="28"/>
        </w:rPr>
        <w:t>Реконструкция водопровода райцентра  с Жымпиты Сырымского района ЗКО</w:t>
      </w:r>
      <w:r>
        <w:rPr>
          <w:sz w:val="28"/>
          <w:szCs w:val="28"/>
        </w:rPr>
        <w:t xml:space="preserve"> протяженностью 103,214 км;</w:t>
      </w:r>
    </w:p>
    <w:p w:rsidR="00E21CF1" w:rsidRDefault="00E21CF1" w:rsidP="00BA482B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Прямые результаты достигнуты на 100%.</w:t>
      </w:r>
    </w:p>
    <w:p w:rsidR="00E21CF1" w:rsidRDefault="00E21CF1" w:rsidP="00BA482B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</w:p>
    <w:p w:rsidR="00E21CF1" w:rsidRDefault="00E21CF1" w:rsidP="00C37B58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проверка Счетным Комитетом по контролю за исполнением РБ (поручение на проведение контроля от 8 мая 2015 года №23-4-Т), на сумму 400 000,0 тыс.тенге. Нарушений не установлено. </w:t>
      </w:r>
    </w:p>
    <w:p w:rsidR="00E21CF1" w:rsidRDefault="00E21CF1" w:rsidP="009E3822">
      <w:pPr>
        <w:widowControl w:val="0"/>
        <w:ind w:right="281"/>
        <w:jc w:val="both"/>
        <w:rPr>
          <w:sz w:val="28"/>
          <w:szCs w:val="28"/>
        </w:rPr>
      </w:pPr>
      <w:r w:rsidRPr="00F34E5E">
        <w:rPr>
          <w:b/>
          <w:i/>
          <w:sz w:val="28"/>
          <w:szCs w:val="28"/>
        </w:rPr>
        <w:t>по программе 061</w:t>
      </w:r>
      <w:r w:rsidRPr="00F34E5E">
        <w:rPr>
          <w:i/>
          <w:sz w:val="28"/>
          <w:szCs w:val="28"/>
        </w:rPr>
        <w:t xml:space="preserve"> </w:t>
      </w:r>
      <w:r w:rsidRPr="00F34E5E">
        <w:rPr>
          <w:b/>
          <w:i/>
          <w:sz w:val="28"/>
          <w:szCs w:val="28"/>
        </w:rPr>
        <w:t>«Развитие объектов государственных органов»</w:t>
      </w:r>
      <w:r w:rsidRPr="009E3822">
        <w:rPr>
          <w:sz w:val="28"/>
          <w:szCs w:val="28"/>
        </w:rPr>
        <w:t xml:space="preserve"> </w:t>
      </w:r>
      <w:r w:rsidRPr="00350394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11 100,0 тыс.тенге из областного бюджета, освоено 11 100,0тыс.тенге, освоение составляет 100%.</w:t>
      </w:r>
    </w:p>
    <w:p w:rsidR="00E21CF1" w:rsidRDefault="00E21CF1" w:rsidP="009E3822">
      <w:pPr>
        <w:widowControl w:val="0"/>
        <w:ind w:right="2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Запланированные показатели прямого результата:</w:t>
      </w:r>
    </w:p>
    <w:p w:rsidR="00E21CF1" w:rsidRDefault="00E21CF1" w:rsidP="009E3822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1-го проекта </w:t>
      </w:r>
      <w:r>
        <w:rPr>
          <w:sz w:val="28"/>
          <w:szCs w:val="28"/>
        </w:rPr>
        <w:t xml:space="preserve">- разработка ПСД на </w:t>
      </w:r>
      <w:r w:rsidRPr="003259B7">
        <w:rPr>
          <w:sz w:val="28"/>
          <w:szCs w:val="28"/>
        </w:rPr>
        <w:t xml:space="preserve"> «</w:t>
      </w:r>
      <w:r w:rsidRPr="00482D4A">
        <w:rPr>
          <w:sz w:val="28"/>
          <w:szCs w:val="28"/>
        </w:rPr>
        <w:t>строительство центра обслуживания предпринимательства в г. Уральск ЗКО</w:t>
      </w:r>
      <w:r w:rsidRPr="003259B7">
        <w:rPr>
          <w:i/>
          <w:iCs/>
          <w:sz w:val="28"/>
          <w:szCs w:val="28"/>
        </w:rPr>
        <w:t xml:space="preserve">» </w:t>
      </w:r>
      <w:r w:rsidRPr="00B6385E">
        <w:rPr>
          <w:sz w:val="28"/>
          <w:szCs w:val="28"/>
        </w:rPr>
        <w:t>.</w:t>
      </w:r>
      <w:r w:rsidRPr="00482D4A">
        <w:rPr>
          <w:iCs/>
          <w:sz w:val="28"/>
          <w:szCs w:val="28"/>
        </w:rPr>
        <w:t xml:space="preserve"> </w:t>
      </w:r>
      <w:r w:rsidRPr="00D97BE6">
        <w:rPr>
          <w:iCs/>
          <w:sz w:val="28"/>
          <w:szCs w:val="28"/>
        </w:rPr>
        <w:t xml:space="preserve">срок завершения работ в </w:t>
      </w:r>
      <w:r>
        <w:rPr>
          <w:iCs/>
          <w:sz w:val="28"/>
          <w:szCs w:val="28"/>
        </w:rPr>
        <w:t>2016 году</w:t>
      </w:r>
      <w:r w:rsidRPr="00D97BE6">
        <w:rPr>
          <w:iCs/>
          <w:sz w:val="28"/>
          <w:szCs w:val="28"/>
        </w:rPr>
        <w:t>.</w:t>
      </w:r>
    </w:p>
    <w:p w:rsidR="00E21CF1" w:rsidRDefault="00E21CF1" w:rsidP="009E3822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Прямые результаты достигнуты на 100%.</w:t>
      </w:r>
    </w:p>
    <w:p w:rsidR="00E21CF1" w:rsidRDefault="00E21CF1" w:rsidP="009E3822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  <w:r w:rsidRPr="0029748C">
        <w:rPr>
          <w:sz w:val="28"/>
          <w:szCs w:val="28"/>
        </w:rPr>
        <w:t>Проверки государственными органами контроля проводились.</w:t>
      </w:r>
    </w:p>
    <w:p w:rsidR="00E21CF1" w:rsidRDefault="00E21CF1" w:rsidP="009E3822">
      <w:pPr>
        <w:widowControl w:val="0"/>
        <w:ind w:right="281"/>
        <w:jc w:val="both"/>
        <w:rPr>
          <w:sz w:val="28"/>
          <w:szCs w:val="28"/>
        </w:rPr>
      </w:pPr>
    </w:p>
    <w:p w:rsidR="00E21CF1" w:rsidRDefault="00E21CF1" w:rsidP="00E26A80">
      <w:pPr>
        <w:widowControl w:val="0"/>
        <w:ind w:right="281"/>
        <w:jc w:val="both"/>
        <w:rPr>
          <w:sz w:val="28"/>
          <w:szCs w:val="28"/>
        </w:rPr>
      </w:pPr>
      <w:r w:rsidRPr="00B256F9">
        <w:rPr>
          <w:b/>
          <w:i/>
          <w:sz w:val="28"/>
          <w:szCs w:val="28"/>
        </w:rPr>
        <w:t>по программе 083</w:t>
      </w:r>
      <w:r w:rsidRPr="00B256F9">
        <w:rPr>
          <w:i/>
        </w:rPr>
        <w:t xml:space="preserve">  </w:t>
      </w:r>
      <w:r w:rsidRPr="00B256F9">
        <w:rPr>
          <w:b/>
          <w:i/>
        </w:rPr>
        <w:t>«</w:t>
      </w:r>
      <w:r w:rsidRPr="00B256F9">
        <w:rPr>
          <w:b/>
          <w:i/>
          <w:sz w:val="28"/>
          <w:szCs w:val="28"/>
        </w:rPr>
        <w:t>Строительство врачебных амбулаторий  и фельдшерских пунктов, расположенных в сельских населенных пунктах в рамках Дорожная карта занятости 2020 »</w:t>
      </w:r>
      <w:r w:rsidRPr="00E26A80">
        <w:rPr>
          <w:sz w:val="28"/>
          <w:szCs w:val="28"/>
        </w:rPr>
        <w:t xml:space="preserve"> выделено</w:t>
      </w:r>
      <w:r>
        <w:rPr>
          <w:sz w:val="28"/>
          <w:szCs w:val="28"/>
        </w:rPr>
        <w:t xml:space="preserve"> 77 378,0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>, из областного бюджета, освоено 77 374,3 тыс.тенге, освоение составляет 100%. Неосвоены средства 3,7 тыс.тенге это экономия по тендеру.</w:t>
      </w:r>
    </w:p>
    <w:p w:rsidR="00E21CF1" w:rsidRDefault="00E21CF1" w:rsidP="00BC0972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Запланированные показатели прямого результата:</w:t>
      </w:r>
    </w:p>
    <w:p w:rsidR="00E21CF1" w:rsidRDefault="00E21CF1" w:rsidP="00E26A80">
      <w:pPr>
        <w:ind w:right="2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изготовление 1-го проекта </w:t>
      </w:r>
    </w:p>
    <w:p w:rsidR="00E21CF1" w:rsidRPr="0049657B" w:rsidRDefault="00E21CF1" w:rsidP="00E26A80">
      <w:pPr>
        <w:ind w:right="28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- р</w:t>
      </w:r>
      <w:r w:rsidRPr="001E2F08">
        <w:rPr>
          <w:i/>
          <w:iCs/>
          <w:sz w:val="28"/>
          <w:szCs w:val="28"/>
        </w:rPr>
        <w:t xml:space="preserve">азработка ПСД </w:t>
      </w:r>
      <w:r>
        <w:rPr>
          <w:i/>
          <w:iCs/>
          <w:sz w:val="28"/>
          <w:szCs w:val="28"/>
        </w:rPr>
        <w:t xml:space="preserve">на </w:t>
      </w:r>
      <w:r w:rsidRPr="001E2F08">
        <w:rPr>
          <w:i/>
          <w:iCs/>
          <w:sz w:val="28"/>
          <w:szCs w:val="28"/>
        </w:rPr>
        <w:t>"</w:t>
      </w:r>
      <w:r w:rsidRPr="00D8453C">
        <w:t xml:space="preserve"> </w:t>
      </w:r>
      <w:r w:rsidRPr="00D8453C">
        <w:rPr>
          <w:i/>
          <w:iCs/>
          <w:sz w:val="28"/>
          <w:szCs w:val="28"/>
        </w:rPr>
        <w:t>строительство врачебной амбулатории на 35 посещений в смену в с.Лубенка Чингирлауского района ЗКО</w:t>
      </w:r>
      <w:r w:rsidRPr="001E2F08">
        <w:rPr>
          <w:i/>
          <w:iCs/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работы </w:t>
      </w:r>
      <w:r w:rsidRPr="00C02F64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ы гос.экспертиза </w:t>
      </w:r>
      <w:r w:rsidRPr="001E2F08">
        <w:rPr>
          <w:sz w:val="28"/>
          <w:szCs w:val="28"/>
        </w:rPr>
        <w:t xml:space="preserve"> </w:t>
      </w:r>
      <w:r w:rsidRPr="00921D93">
        <w:rPr>
          <w:sz w:val="28"/>
          <w:szCs w:val="28"/>
        </w:rPr>
        <w:t xml:space="preserve"> № 09-0419/15 от 27.11.2015 года</w:t>
      </w:r>
      <w:r>
        <w:rPr>
          <w:sz w:val="28"/>
          <w:szCs w:val="28"/>
        </w:rPr>
        <w:t>.</w:t>
      </w:r>
      <w:r w:rsidRPr="0049657B">
        <w:rPr>
          <w:i/>
          <w:iCs/>
          <w:sz w:val="28"/>
          <w:szCs w:val="28"/>
        </w:rPr>
        <w:t xml:space="preserve"> </w:t>
      </w:r>
    </w:p>
    <w:p w:rsidR="00E21CF1" w:rsidRDefault="00E21CF1" w:rsidP="00853CF2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Прямые результаты достигнуты на 100%.</w:t>
      </w:r>
    </w:p>
    <w:p w:rsidR="00E21CF1" w:rsidRDefault="00E21CF1" w:rsidP="00D61690">
      <w:pPr>
        <w:widowControl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  <w:r w:rsidRPr="00D61690">
        <w:rPr>
          <w:sz w:val="28"/>
          <w:szCs w:val="28"/>
        </w:rPr>
        <w:t xml:space="preserve">Проверка государственным органом контроля </w:t>
      </w:r>
      <w:r>
        <w:rPr>
          <w:sz w:val="28"/>
          <w:szCs w:val="28"/>
        </w:rPr>
        <w:t xml:space="preserve">не </w:t>
      </w:r>
      <w:r w:rsidRPr="00D61690">
        <w:rPr>
          <w:sz w:val="28"/>
          <w:szCs w:val="28"/>
        </w:rPr>
        <w:t>проводилась</w:t>
      </w:r>
      <w:r>
        <w:rPr>
          <w:sz w:val="28"/>
          <w:szCs w:val="28"/>
        </w:rPr>
        <w:t>.</w:t>
      </w:r>
    </w:p>
    <w:p w:rsidR="00E21CF1" w:rsidRDefault="00E21CF1" w:rsidP="00D61690">
      <w:pPr>
        <w:widowControl w:val="0"/>
        <w:ind w:right="281"/>
        <w:jc w:val="both"/>
        <w:rPr>
          <w:iCs/>
          <w:sz w:val="28"/>
          <w:szCs w:val="28"/>
        </w:rPr>
      </w:pPr>
    </w:p>
    <w:p w:rsidR="00E21CF1" w:rsidRDefault="00E21CF1" w:rsidP="007D5C93">
      <w:pPr>
        <w:widowControl w:val="0"/>
        <w:ind w:right="281"/>
        <w:jc w:val="both"/>
        <w:rPr>
          <w:sz w:val="28"/>
          <w:szCs w:val="28"/>
        </w:rPr>
      </w:pPr>
      <w:r w:rsidRPr="00D852C6">
        <w:rPr>
          <w:b/>
          <w:i/>
          <w:sz w:val="28"/>
          <w:szCs w:val="28"/>
          <w:lang w:val="kk-KZ"/>
        </w:rPr>
        <w:t>по программе 113 «Целевые текущие трансферты из местных бюжетов</w:t>
      </w:r>
      <w:r w:rsidRPr="00D852C6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E334C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27 038,0 </w:t>
      </w:r>
      <w:r w:rsidRPr="00DE334C">
        <w:rPr>
          <w:sz w:val="28"/>
          <w:szCs w:val="28"/>
        </w:rPr>
        <w:t>тыс.тенге</w:t>
      </w:r>
      <w:r>
        <w:rPr>
          <w:sz w:val="28"/>
          <w:szCs w:val="28"/>
        </w:rPr>
        <w:t xml:space="preserve">, из областного бюджета, освоено 27 038,0 тыс.тенге, освоение составляет 100%. </w:t>
      </w:r>
    </w:p>
    <w:p w:rsidR="00E21CF1" w:rsidRDefault="00E21CF1" w:rsidP="007D5C93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Запланированные показатели прямого результата: </w:t>
      </w:r>
    </w:p>
    <w:p w:rsidR="00E21CF1" w:rsidRDefault="00E21CF1" w:rsidP="007D5C93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-запланировано изготовление 1-го генерального плана с.Шоптыкуль Каратобинского района, генплан изготовлен, но прямой результат не достигнут, так как не было утверждения на сессии районного маслихата, в связи с тем, что не пройдено согласование с Департаментом экологии (согласно СН РК №3.01-02-2011  необходимо согласование);</w:t>
      </w:r>
    </w:p>
    <w:p w:rsidR="00E21CF1" w:rsidRDefault="00E21CF1" w:rsidP="007D5C93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запланировано проведение 30% работ по изготовлению 3-х генеральных планов: в </w:t>
      </w:r>
      <w:r w:rsidRPr="004E3BB9">
        <w:rPr>
          <w:sz w:val="28"/>
          <w:szCs w:val="28"/>
        </w:rPr>
        <w:t>п. Казталовка Казталовского района ЗКО</w:t>
      </w:r>
      <w:r>
        <w:rPr>
          <w:sz w:val="28"/>
          <w:szCs w:val="28"/>
        </w:rPr>
        <w:t xml:space="preserve">, в </w:t>
      </w:r>
      <w:r w:rsidRPr="004E3BB9">
        <w:rPr>
          <w:sz w:val="28"/>
          <w:szCs w:val="28"/>
        </w:rPr>
        <w:t xml:space="preserve"> п. Жалпактал Казталовского района ЗКО</w:t>
      </w:r>
      <w:r>
        <w:rPr>
          <w:sz w:val="28"/>
          <w:szCs w:val="28"/>
        </w:rPr>
        <w:t xml:space="preserve">, в </w:t>
      </w:r>
      <w:r w:rsidRPr="004E3BB9">
        <w:rPr>
          <w:sz w:val="28"/>
          <w:szCs w:val="28"/>
        </w:rPr>
        <w:t>п. Сайхин Бокейординского района ЗКО</w:t>
      </w:r>
      <w:r>
        <w:rPr>
          <w:sz w:val="28"/>
          <w:szCs w:val="28"/>
        </w:rPr>
        <w:t xml:space="preserve"> со сроком изготовления в 2016 году, запланированные показатели (30%) достигнуты полностью.</w:t>
      </w:r>
    </w:p>
    <w:p w:rsidR="00E21CF1" w:rsidRDefault="00E21CF1" w:rsidP="001360C4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Дебиторской и кредиторской задолженности нет. </w:t>
      </w:r>
      <w:r w:rsidRPr="00886415">
        <w:rPr>
          <w:sz w:val="28"/>
          <w:szCs w:val="28"/>
        </w:rPr>
        <w:t>Проверка государственн</w:t>
      </w:r>
      <w:r>
        <w:rPr>
          <w:sz w:val="28"/>
          <w:szCs w:val="28"/>
        </w:rPr>
        <w:t xml:space="preserve">ым органом контроля проводилась.   </w:t>
      </w: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F1" w:rsidRDefault="00E21CF1" w:rsidP="00E46D3E">
      <w:pPr>
        <w:pStyle w:val="PlainText"/>
        <w:widowControl w:val="0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1CF1" w:rsidSect="00CE3125">
      <w:headerReference w:type="even" r:id="rId7"/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F1" w:rsidRDefault="00E21CF1">
      <w:r>
        <w:separator/>
      </w:r>
    </w:p>
  </w:endnote>
  <w:endnote w:type="continuationSeparator" w:id="0">
    <w:p w:rsidR="00E21CF1" w:rsidRDefault="00E2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F1" w:rsidRDefault="00E21CF1">
      <w:r>
        <w:separator/>
      </w:r>
    </w:p>
  </w:footnote>
  <w:footnote w:type="continuationSeparator" w:id="0">
    <w:p w:rsidR="00E21CF1" w:rsidRDefault="00E21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F1" w:rsidRDefault="00E21CF1" w:rsidP="00CE3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CF1" w:rsidRDefault="00E21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F1" w:rsidRDefault="00E21CF1" w:rsidP="00CE31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21CF1" w:rsidRDefault="00E21C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D1A"/>
    <w:multiLevelType w:val="hybridMultilevel"/>
    <w:tmpl w:val="2B2225FE"/>
    <w:lvl w:ilvl="0" w:tplc="5EFC5CB0">
      <w:start w:val="1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D41C56"/>
    <w:multiLevelType w:val="hybridMultilevel"/>
    <w:tmpl w:val="C19C1D7C"/>
    <w:lvl w:ilvl="0" w:tplc="E9F0447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12BBC"/>
    <w:multiLevelType w:val="hybridMultilevel"/>
    <w:tmpl w:val="0B28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8A024C"/>
    <w:multiLevelType w:val="hybridMultilevel"/>
    <w:tmpl w:val="B82E47F0"/>
    <w:lvl w:ilvl="0" w:tplc="2FCC0B6E">
      <w:start w:val="229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25"/>
    <w:rsid w:val="00001C2E"/>
    <w:rsid w:val="000028A1"/>
    <w:rsid w:val="000049A8"/>
    <w:rsid w:val="00005B5D"/>
    <w:rsid w:val="000079C6"/>
    <w:rsid w:val="00013911"/>
    <w:rsid w:val="00014738"/>
    <w:rsid w:val="00014CE9"/>
    <w:rsid w:val="000177DF"/>
    <w:rsid w:val="00017C2C"/>
    <w:rsid w:val="000205BA"/>
    <w:rsid w:val="000208FC"/>
    <w:rsid w:val="00024093"/>
    <w:rsid w:val="000250FC"/>
    <w:rsid w:val="000263B5"/>
    <w:rsid w:val="000278D6"/>
    <w:rsid w:val="00027C2C"/>
    <w:rsid w:val="00027D90"/>
    <w:rsid w:val="000317C7"/>
    <w:rsid w:val="000335CB"/>
    <w:rsid w:val="00037E0B"/>
    <w:rsid w:val="000401FC"/>
    <w:rsid w:val="00042233"/>
    <w:rsid w:val="0004648F"/>
    <w:rsid w:val="00050FC2"/>
    <w:rsid w:val="00052141"/>
    <w:rsid w:val="00052347"/>
    <w:rsid w:val="00052B5C"/>
    <w:rsid w:val="000541E4"/>
    <w:rsid w:val="0005688B"/>
    <w:rsid w:val="00060009"/>
    <w:rsid w:val="0006022E"/>
    <w:rsid w:val="00065358"/>
    <w:rsid w:val="0007200D"/>
    <w:rsid w:val="00073DAA"/>
    <w:rsid w:val="00074173"/>
    <w:rsid w:val="00076BDF"/>
    <w:rsid w:val="00077C35"/>
    <w:rsid w:val="00077E4C"/>
    <w:rsid w:val="000839E2"/>
    <w:rsid w:val="00083AB0"/>
    <w:rsid w:val="0009311B"/>
    <w:rsid w:val="0009355C"/>
    <w:rsid w:val="00097380"/>
    <w:rsid w:val="000A0490"/>
    <w:rsid w:val="000A2BB0"/>
    <w:rsid w:val="000A2CDC"/>
    <w:rsid w:val="000A64EC"/>
    <w:rsid w:val="000A67DF"/>
    <w:rsid w:val="000A6E20"/>
    <w:rsid w:val="000A79D0"/>
    <w:rsid w:val="000C01F6"/>
    <w:rsid w:val="000C1B82"/>
    <w:rsid w:val="000C1C02"/>
    <w:rsid w:val="000C4318"/>
    <w:rsid w:val="000D0BDB"/>
    <w:rsid w:val="000D17CE"/>
    <w:rsid w:val="000D57D4"/>
    <w:rsid w:val="000E24A0"/>
    <w:rsid w:val="000F171D"/>
    <w:rsid w:val="000F34AC"/>
    <w:rsid w:val="000F34F1"/>
    <w:rsid w:val="000F410A"/>
    <w:rsid w:val="000F7B70"/>
    <w:rsid w:val="001011BA"/>
    <w:rsid w:val="0010145B"/>
    <w:rsid w:val="001017A7"/>
    <w:rsid w:val="00112B74"/>
    <w:rsid w:val="00115B0E"/>
    <w:rsid w:val="001174A6"/>
    <w:rsid w:val="00117968"/>
    <w:rsid w:val="00134B48"/>
    <w:rsid w:val="001360C4"/>
    <w:rsid w:val="0013673E"/>
    <w:rsid w:val="001400E7"/>
    <w:rsid w:val="0014077F"/>
    <w:rsid w:val="001409F9"/>
    <w:rsid w:val="00140D27"/>
    <w:rsid w:val="00141409"/>
    <w:rsid w:val="00142DAB"/>
    <w:rsid w:val="00146B74"/>
    <w:rsid w:val="00147231"/>
    <w:rsid w:val="0014754C"/>
    <w:rsid w:val="00150272"/>
    <w:rsid w:val="0015266E"/>
    <w:rsid w:val="0015412F"/>
    <w:rsid w:val="00154BCC"/>
    <w:rsid w:val="00155546"/>
    <w:rsid w:val="00155D6B"/>
    <w:rsid w:val="00157087"/>
    <w:rsid w:val="00157BA6"/>
    <w:rsid w:val="00164722"/>
    <w:rsid w:val="001650BB"/>
    <w:rsid w:val="001673AA"/>
    <w:rsid w:val="001712C0"/>
    <w:rsid w:val="00171847"/>
    <w:rsid w:val="00174175"/>
    <w:rsid w:val="0017445F"/>
    <w:rsid w:val="0017703E"/>
    <w:rsid w:val="001824DC"/>
    <w:rsid w:val="001838BB"/>
    <w:rsid w:val="00184F2A"/>
    <w:rsid w:val="00185E54"/>
    <w:rsid w:val="00192AE4"/>
    <w:rsid w:val="00196DB0"/>
    <w:rsid w:val="001A0198"/>
    <w:rsid w:val="001A45B7"/>
    <w:rsid w:val="001A4E6D"/>
    <w:rsid w:val="001A590B"/>
    <w:rsid w:val="001A6274"/>
    <w:rsid w:val="001A677A"/>
    <w:rsid w:val="001B0E8C"/>
    <w:rsid w:val="001B66EF"/>
    <w:rsid w:val="001C226B"/>
    <w:rsid w:val="001C27AE"/>
    <w:rsid w:val="001C2943"/>
    <w:rsid w:val="001C5C95"/>
    <w:rsid w:val="001C65D7"/>
    <w:rsid w:val="001D4475"/>
    <w:rsid w:val="001D47B7"/>
    <w:rsid w:val="001D6BB5"/>
    <w:rsid w:val="001E2F08"/>
    <w:rsid w:val="001E3A65"/>
    <w:rsid w:val="001E3D56"/>
    <w:rsid w:val="001E4A52"/>
    <w:rsid w:val="001E6029"/>
    <w:rsid w:val="001F03A5"/>
    <w:rsid w:val="001F07E8"/>
    <w:rsid w:val="001F4F32"/>
    <w:rsid w:val="001F748E"/>
    <w:rsid w:val="00216D0B"/>
    <w:rsid w:val="0021750A"/>
    <w:rsid w:val="002216A2"/>
    <w:rsid w:val="0022322E"/>
    <w:rsid w:val="0022433C"/>
    <w:rsid w:val="002249FE"/>
    <w:rsid w:val="00224DF2"/>
    <w:rsid w:val="002309A9"/>
    <w:rsid w:val="00230C84"/>
    <w:rsid w:val="00237BE1"/>
    <w:rsid w:val="00241D05"/>
    <w:rsid w:val="00242B0C"/>
    <w:rsid w:val="00246CBA"/>
    <w:rsid w:val="002516D3"/>
    <w:rsid w:val="00253CCC"/>
    <w:rsid w:val="00254234"/>
    <w:rsid w:val="00257628"/>
    <w:rsid w:val="002577F2"/>
    <w:rsid w:val="00261268"/>
    <w:rsid w:val="002624D9"/>
    <w:rsid w:val="00262A59"/>
    <w:rsid w:val="00264B83"/>
    <w:rsid w:val="00265721"/>
    <w:rsid w:val="002673F9"/>
    <w:rsid w:val="00270488"/>
    <w:rsid w:val="002760DF"/>
    <w:rsid w:val="00276DBB"/>
    <w:rsid w:val="002778E5"/>
    <w:rsid w:val="00280EB7"/>
    <w:rsid w:val="00281FD5"/>
    <w:rsid w:val="0028292C"/>
    <w:rsid w:val="00284B0E"/>
    <w:rsid w:val="00284E9B"/>
    <w:rsid w:val="00285B34"/>
    <w:rsid w:val="00290B43"/>
    <w:rsid w:val="00290EE9"/>
    <w:rsid w:val="002913AE"/>
    <w:rsid w:val="00294E56"/>
    <w:rsid w:val="00296F13"/>
    <w:rsid w:val="0029748C"/>
    <w:rsid w:val="002A1169"/>
    <w:rsid w:val="002A27D9"/>
    <w:rsid w:val="002A7416"/>
    <w:rsid w:val="002B2CA0"/>
    <w:rsid w:val="002B32A2"/>
    <w:rsid w:val="002B5FB3"/>
    <w:rsid w:val="002B6271"/>
    <w:rsid w:val="002C6ABA"/>
    <w:rsid w:val="002C6C02"/>
    <w:rsid w:val="002C7E57"/>
    <w:rsid w:val="002D738C"/>
    <w:rsid w:val="002E0718"/>
    <w:rsid w:val="002E48B4"/>
    <w:rsid w:val="002E5285"/>
    <w:rsid w:val="002E64A5"/>
    <w:rsid w:val="002E7F2A"/>
    <w:rsid w:val="002F3E75"/>
    <w:rsid w:val="002F47DC"/>
    <w:rsid w:val="002F7036"/>
    <w:rsid w:val="002F7204"/>
    <w:rsid w:val="00302765"/>
    <w:rsid w:val="00304F3D"/>
    <w:rsid w:val="00304F45"/>
    <w:rsid w:val="003059F7"/>
    <w:rsid w:val="003069BA"/>
    <w:rsid w:val="00310D21"/>
    <w:rsid w:val="003112E7"/>
    <w:rsid w:val="00313249"/>
    <w:rsid w:val="0032273F"/>
    <w:rsid w:val="00323241"/>
    <w:rsid w:val="003238F6"/>
    <w:rsid w:val="00324E4C"/>
    <w:rsid w:val="003259B7"/>
    <w:rsid w:val="00327B29"/>
    <w:rsid w:val="00330C75"/>
    <w:rsid w:val="00334FE8"/>
    <w:rsid w:val="003364FF"/>
    <w:rsid w:val="00336BBE"/>
    <w:rsid w:val="00336C8C"/>
    <w:rsid w:val="00337CAD"/>
    <w:rsid w:val="00341BE6"/>
    <w:rsid w:val="00342B48"/>
    <w:rsid w:val="00343C7A"/>
    <w:rsid w:val="00343CE8"/>
    <w:rsid w:val="00350394"/>
    <w:rsid w:val="0035444F"/>
    <w:rsid w:val="00356455"/>
    <w:rsid w:val="00357A2D"/>
    <w:rsid w:val="00361792"/>
    <w:rsid w:val="00361B80"/>
    <w:rsid w:val="003648E4"/>
    <w:rsid w:val="00366BFC"/>
    <w:rsid w:val="00370BCF"/>
    <w:rsid w:val="0037107E"/>
    <w:rsid w:val="00372294"/>
    <w:rsid w:val="00372932"/>
    <w:rsid w:val="00372B66"/>
    <w:rsid w:val="003752AD"/>
    <w:rsid w:val="00381EAA"/>
    <w:rsid w:val="00382573"/>
    <w:rsid w:val="00383C36"/>
    <w:rsid w:val="003845E6"/>
    <w:rsid w:val="0038539C"/>
    <w:rsid w:val="003866B1"/>
    <w:rsid w:val="003873A1"/>
    <w:rsid w:val="00390227"/>
    <w:rsid w:val="00394B50"/>
    <w:rsid w:val="00397A96"/>
    <w:rsid w:val="00397E84"/>
    <w:rsid w:val="003A12C1"/>
    <w:rsid w:val="003A3E5A"/>
    <w:rsid w:val="003A4DB6"/>
    <w:rsid w:val="003A6651"/>
    <w:rsid w:val="003A710D"/>
    <w:rsid w:val="003B0D79"/>
    <w:rsid w:val="003B14FB"/>
    <w:rsid w:val="003B2A4E"/>
    <w:rsid w:val="003B3820"/>
    <w:rsid w:val="003B3974"/>
    <w:rsid w:val="003B658D"/>
    <w:rsid w:val="003B697F"/>
    <w:rsid w:val="003C4490"/>
    <w:rsid w:val="003C524C"/>
    <w:rsid w:val="003C58A3"/>
    <w:rsid w:val="003D0245"/>
    <w:rsid w:val="003D257B"/>
    <w:rsid w:val="003D66AF"/>
    <w:rsid w:val="003D79AC"/>
    <w:rsid w:val="003E3D48"/>
    <w:rsid w:val="003F1BA5"/>
    <w:rsid w:val="003F4D58"/>
    <w:rsid w:val="003F4DEC"/>
    <w:rsid w:val="003F62DF"/>
    <w:rsid w:val="003F70B7"/>
    <w:rsid w:val="00402688"/>
    <w:rsid w:val="00402F0D"/>
    <w:rsid w:val="0040482C"/>
    <w:rsid w:val="0040549D"/>
    <w:rsid w:val="00405FFB"/>
    <w:rsid w:val="00407D34"/>
    <w:rsid w:val="00411186"/>
    <w:rsid w:val="00421844"/>
    <w:rsid w:val="00421F3C"/>
    <w:rsid w:val="0042200F"/>
    <w:rsid w:val="00422C0C"/>
    <w:rsid w:val="00425FE9"/>
    <w:rsid w:val="00426E86"/>
    <w:rsid w:val="00431AA7"/>
    <w:rsid w:val="0043204C"/>
    <w:rsid w:val="00432505"/>
    <w:rsid w:val="0043504C"/>
    <w:rsid w:val="004361D5"/>
    <w:rsid w:val="0043686D"/>
    <w:rsid w:val="00440684"/>
    <w:rsid w:val="004413C2"/>
    <w:rsid w:val="00443FC8"/>
    <w:rsid w:val="0044431D"/>
    <w:rsid w:val="00446878"/>
    <w:rsid w:val="00447BC3"/>
    <w:rsid w:val="00447FBD"/>
    <w:rsid w:val="00453C16"/>
    <w:rsid w:val="00455337"/>
    <w:rsid w:val="00455A28"/>
    <w:rsid w:val="00455AE1"/>
    <w:rsid w:val="00456884"/>
    <w:rsid w:val="00461D18"/>
    <w:rsid w:val="00464766"/>
    <w:rsid w:val="0046773E"/>
    <w:rsid w:val="00470DC1"/>
    <w:rsid w:val="0047384E"/>
    <w:rsid w:val="00475202"/>
    <w:rsid w:val="0047732C"/>
    <w:rsid w:val="00477B5B"/>
    <w:rsid w:val="004827AF"/>
    <w:rsid w:val="00482D4A"/>
    <w:rsid w:val="00484347"/>
    <w:rsid w:val="0048465A"/>
    <w:rsid w:val="00486857"/>
    <w:rsid w:val="004912E9"/>
    <w:rsid w:val="004913A5"/>
    <w:rsid w:val="0049208C"/>
    <w:rsid w:val="00492291"/>
    <w:rsid w:val="00494E31"/>
    <w:rsid w:val="00495795"/>
    <w:rsid w:val="0049657B"/>
    <w:rsid w:val="00496BCF"/>
    <w:rsid w:val="00496E4D"/>
    <w:rsid w:val="004A513B"/>
    <w:rsid w:val="004A6E59"/>
    <w:rsid w:val="004B0DF9"/>
    <w:rsid w:val="004B6FA8"/>
    <w:rsid w:val="004C0044"/>
    <w:rsid w:val="004C11A6"/>
    <w:rsid w:val="004C38C2"/>
    <w:rsid w:val="004C5AC7"/>
    <w:rsid w:val="004C5DC2"/>
    <w:rsid w:val="004C6284"/>
    <w:rsid w:val="004C6444"/>
    <w:rsid w:val="004C6904"/>
    <w:rsid w:val="004C7E3F"/>
    <w:rsid w:val="004D5EAD"/>
    <w:rsid w:val="004E16C3"/>
    <w:rsid w:val="004E3BB9"/>
    <w:rsid w:val="004E4BFB"/>
    <w:rsid w:val="004E69E4"/>
    <w:rsid w:val="004F027E"/>
    <w:rsid w:val="004F25EF"/>
    <w:rsid w:val="004F3A26"/>
    <w:rsid w:val="004F4447"/>
    <w:rsid w:val="004F59FE"/>
    <w:rsid w:val="004F6678"/>
    <w:rsid w:val="004F6814"/>
    <w:rsid w:val="005039CE"/>
    <w:rsid w:val="00505952"/>
    <w:rsid w:val="00515B48"/>
    <w:rsid w:val="00516C21"/>
    <w:rsid w:val="005178C6"/>
    <w:rsid w:val="00522CBD"/>
    <w:rsid w:val="00523A9C"/>
    <w:rsid w:val="00524B29"/>
    <w:rsid w:val="00532996"/>
    <w:rsid w:val="005374CB"/>
    <w:rsid w:val="0054153D"/>
    <w:rsid w:val="00544845"/>
    <w:rsid w:val="00544D68"/>
    <w:rsid w:val="0054773C"/>
    <w:rsid w:val="00552EF3"/>
    <w:rsid w:val="00554D79"/>
    <w:rsid w:val="00556895"/>
    <w:rsid w:val="00556A2D"/>
    <w:rsid w:val="00557473"/>
    <w:rsid w:val="005622A6"/>
    <w:rsid w:val="00567F16"/>
    <w:rsid w:val="0057169A"/>
    <w:rsid w:val="0057303B"/>
    <w:rsid w:val="0057436D"/>
    <w:rsid w:val="00574C8A"/>
    <w:rsid w:val="00575338"/>
    <w:rsid w:val="00575ECB"/>
    <w:rsid w:val="0057778F"/>
    <w:rsid w:val="005819E8"/>
    <w:rsid w:val="00581BC9"/>
    <w:rsid w:val="00592ED3"/>
    <w:rsid w:val="005A01C1"/>
    <w:rsid w:val="005A23A1"/>
    <w:rsid w:val="005A23D6"/>
    <w:rsid w:val="005A3B48"/>
    <w:rsid w:val="005A480B"/>
    <w:rsid w:val="005B3A70"/>
    <w:rsid w:val="005B5018"/>
    <w:rsid w:val="005B7685"/>
    <w:rsid w:val="005C0FD2"/>
    <w:rsid w:val="005C107A"/>
    <w:rsid w:val="005C3AE1"/>
    <w:rsid w:val="005C42EA"/>
    <w:rsid w:val="005C7F03"/>
    <w:rsid w:val="005D13B3"/>
    <w:rsid w:val="005D1FB5"/>
    <w:rsid w:val="005D3F7C"/>
    <w:rsid w:val="005D5BC2"/>
    <w:rsid w:val="005E45FF"/>
    <w:rsid w:val="005E7589"/>
    <w:rsid w:val="005F08E7"/>
    <w:rsid w:val="005F0F35"/>
    <w:rsid w:val="005F1FFD"/>
    <w:rsid w:val="005F4EB4"/>
    <w:rsid w:val="00600D44"/>
    <w:rsid w:val="00601D97"/>
    <w:rsid w:val="006021C6"/>
    <w:rsid w:val="00602AEF"/>
    <w:rsid w:val="00604D96"/>
    <w:rsid w:val="00606CF0"/>
    <w:rsid w:val="006128C2"/>
    <w:rsid w:val="00615B51"/>
    <w:rsid w:val="006166DE"/>
    <w:rsid w:val="006168D3"/>
    <w:rsid w:val="00616F6A"/>
    <w:rsid w:val="00620DFC"/>
    <w:rsid w:val="00624B80"/>
    <w:rsid w:val="0062714C"/>
    <w:rsid w:val="0062715F"/>
    <w:rsid w:val="00630D1A"/>
    <w:rsid w:val="00632CFD"/>
    <w:rsid w:val="006343A8"/>
    <w:rsid w:val="006412C6"/>
    <w:rsid w:val="00641633"/>
    <w:rsid w:val="006416A2"/>
    <w:rsid w:val="0064698B"/>
    <w:rsid w:val="00650468"/>
    <w:rsid w:val="00654361"/>
    <w:rsid w:val="00654C06"/>
    <w:rsid w:val="00657773"/>
    <w:rsid w:val="006706D5"/>
    <w:rsid w:val="006711FD"/>
    <w:rsid w:val="00671D55"/>
    <w:rsid w:val="00672DA5"/>
    <w:rsid w:val="00675241"/>
    <w:rsid w:val="00676838"/>
    <w:rsid w:val="00677831"/>
    <w:rsid w:val="006814CA"/>
    <w:rsid w:val="00681C34"/>
    <w:rsid w:val="0068377E"/>
    <w:rsid w:val="00684546"/>
    <w:rsid w:val="006873A0"/>
    <w:rsid w:val="00690A61"/>
    <w:rsid w:val="006912B4"/>
    <w:rsid w:val="00693F43"/>
    <w:rsid w:val="00697163"/>
    <w:rsid w:val="006A1636"/>
    <w:rsid w:val="006A30BF"/>
    <w:rsid w:val="006B3D6A"/>
    <w:rsid w:val="006B5EC3"/>
    <w:rsid w:val="006B6F5B"/>
    <w:rsid w:val="006B7D7C"/>
    <w:rsid w:val="006B7DB3"/>
    <w:rsid w:val="006C4CBE"/>
    <w:rsid w:val="006C589E"/>
    <w:rsid w:val="006C60E1"/>
    <w:rsid w:val="006D2A71"/>
    <w:rsid w:val="006E02B9"/>
    <w:rsid w:val="006E4C5C"/>
    <w:rsid w:val="006E5D12"/>
    <w:rsid w:val="006F0464"/>
    <w:rsid w:val="006F32BB"/>
    <w:rsid w:val="006F4DAB"/>
    <w:rsid w:val="00702289"/>
    <w:rsid w:val="00703E20"/>
    <w:rsid w:val="00707ED1"/>
    <w:rsid w:val="00710598"/>
    <w:rsid w:val="007118D3"/>
    <w:rsid w:val="007131F2"/>
    <w:rsid w:val="00713840"/>
    <w:rsid w:val="00714B91"/>
    <w:rsid w:val="007158D3"/>
    <w:rsid w:val="0072082D"/>
    <w:rsid w:val="00721DA8"/>
    <w:rsid w:val="0072220F"/>
    <w:rsid w:val="007247BD"/>
    <w:rsid w:val="0072561D"/>
    <w:rsid w:val="00727BC3"/>
    <w:rsid w:val="00730F48"/>
    <w:rsid w:val="00731710"/>
    <w:rsid w:val="007337C3"/>
    <w:rsid w:val="007355E2"/>
    <w:rsid w:val="00736520"/>
    <w:rsid w:val="00746923"/>
    <w:rsid w:val="00750077"/>
    <w:rsid w:val="00751A2B"/>
    <w:rsid w:val="007541E7"/>
    <w:rsid w:val="00760E12"/>
    <w:rsid w:val="00761C86"/>
    <w:rsid w:val="00762099"/>
    <w:rsid w:val="00765C9F"/>
    <w:rsid w:val="007737DB"/>
    <w:rsid w:val="00774E67"/>
    <w:rsid w:val="00775AEA"/>
    <w:rsid w:val="00776C89"/>
    <w:rsid w:val="00780AE0"/>
    <w:rsid w:val="00781155"/>
    <w:rsid w:val="00781843"/>
    <w:rsid w:val="00783479"/>
    <w:rsid w:val="00786F02"/>
    <w:rsid w:val="00790914"/>
    <w:rsid w:val="00790D6F"/>
    <w:rsid w:val="007917FC"/>
    <w:rsid w:val="0079499B"/>
    <w:rsid w:val="00797330"/>
    <w:rsid w:val="007A359C"/>
    <w:rsid w:val="007A3860"/>
    <w:rsid w:val="007B4A65"/>
    <w:rsid w:val="007B706F"/>
    <w:rsid w:val="007C2D93"/>
    <w:rsid w:val="007C65A7"/>
    <w:rsid w:val="007C7143"/>
    <w:rsid w:val="007C72C4"/>
    <w:rsid w:val="007D0A66"/>
    <w:rsid w:val="007D5C93"/>
    <w:rsid w:val="007D7ADE"/>
    <w:rsid w:val="007E1E34"/>
    <w:rsid w:val="007E6767"/>
    <w:rsid w:val="007F14CD"/>
    <w:rsid w:val="007F200A"/>
    <w:rsid w:val="007F74FC"/>
    <w:rsid w:val="007F75EA"/>
    <w:rsid w:val="007F7811"/>
    <w:rsid w:val="007F7E79"/>
    <w:rsid w:val="0080230A"/>
    <w:rsid w:val="0080261F"/>
    <w:rsid w:val="0080408E"/>
    <w:rsid w:val="00807C88"/>
    <w:rsid w:val="0081019C"/>
    <w:rsid w:val="00811190"/>
    <w:rsid w:val="00814BC1"/>
    <w:rsid w:val="00815C2B"/>
    <w:rsid w:val="0081641E"/>
    <w:rsid w:val="00817DDC"/>
    <w:rsid w:val="008202B8"/>
    <w:rsid w:val="008208DB"/>
    <w:rsid w:val="00820FAD"/>
    <w:rsid w:val="008254DB"/>
    <w:rsid w:val="00826A89"/>
    <w:rsid w:val="008318D1"/>
    <w:rsid w:val="00831F0D"/>
    <w:rsid w:val="00833811"/>
    <w:rsid w:val="00834AD8"/>
    <w:rsid w:val="00837F3B"/>
    <w:rsid w:val="0084145F"/>
    <w:rsid w:val="00843A68"/>
    <w:rsid w:val="008454C6"/>
    <w:rsid w:val="0085044E"/>
    <w:rsid w:val="0085162C"/>
    <w:rsid w:val="008538EF"/>
    <w:rsid w:val="00853CF2"/>
    <w:rsid w:val="00854538"/>
    <w:rsid w:val="00854C5D"/>
    <w:rsid w:val="00855BA4"/>
    <w:rsid w:val="0086003A"/>
    <w:rsid w:val="00860CF0"/>
    <w:rsid w:val="00865E91"/>
    <w:rsid w:val="008671FD"/>
    <w:rsid w:val="00870AC9"/>
    <w:rsid w:val="00870BC1"/>
    <w:rsid w:val="0087197D"/>
    <w:rsid w:val="0087206E"/>
    <w:rsid w:val="00872808"/>
    <w:rsid w:val="00875D46"/>
    <w:rsid w:val="00876DAC"/>
    <w:rsid w:val="00877FF1"/>
    <w:rsid w:val="00884D43"/>
    <w:rsid w:val="008859D7"/>
    <w:rsid w:val="00886415"/>
    <w:rsid w:val="008866BB"/>
    <w:rsid w:val="00886C3D"/>
    <w:rsid w:val="008916BA"/>
    <w:rsid w:val="00893707"/>
    <w:rsid w:val="00893A49"/>
    <w:rsid w:val="008A050F"/>
    <w:rsid w:val="008A1992"/>
    <w:rsid w:val="008A4131"/>
    <w:rsid w:val="008A42EF"/>
    <w:rsid w:val="008A7080"/>
    <w:rsid w:val="008A72B5"/>
    <w:rsid w:val="008B0C6A"/>
    <w:rsid w:val="008B3913"/>
    <w:rsid w:val="008B5AF7"/>
    <w:rsid w:val="008B64CE"/>
    <w:rsid w:val="008B7C1B"/>
    <w:rsid w:val="008C12FD"/>
    <w:rsid w:val="008C4AF0"/>
    <w:rsid w:val="008C75E5"/>
    <w:rsid w:val="008D0992"/>
    <w:rsid w:val="008D2B57"/>
    <w:rsid w:val="008D6E82"/>
    <w:rsid w:val="008E22B9"/>
    <w:rsid w:val="008F087F"/>
    <w:rsid w:val="008F4B8E"/>
    <w:rsid w:val="008F4D80"/>
    <w:rsid w:val="008F5A32"/>
    <w:rsid w:val="008F6309"/>
    <w:rsid w:val="008F639E"/>
    <w:rsid w:val="008F7CCC"/>
    <w:rsid w:val="00900464"/>
    <w:rsid w:val="00901233"/>
    <w:rsid w:val="00902A8F"/>
    <w:rsid w:val="009050BF"/>
    <w:rsid w:val="00905DC8"/>
    <w:rsid w:val="00906216"/>
    <w:rsid w:val="009107F8"/>
    <w:rsid w:val="009147F5"/>
    <w:rsid w:val="009168E6"/>
    <w:rsid w:val="00917042"/>
    <w:rsid w:val="009207C1"/>
    <w:rsid w:val="00921690"/>
    <w:rsid w:val="00921D93"/>
    <w:rsid w:val="00924296"/>
    <w:rsid w:val="009269F4"/>
    <w:rsid w:val="0092725D"/>
    <w:rsid w:val="00930117"/>
    <w:rsid w:val="00930FE3"/>
    <w:rsid w:val="00931910"/>
    <w:rsid w:val="0093207E"/>
    <w:rsid w:val="009336C1"/>
    <w:rsid w:val="009343A4"/>
    <w:rsid w:val="00934E8F"/>
    <w:rsid w:val="009367DA"/>
    <w:rsid w:val="009371F9"/>
    <w:rsid w:val="00937BEF"/>
    <w:rsid w:val="009405A2"/>
    <w:rsid w:val="0094204E"/>
    <w:rsid w:val="00945CA6"/>
    <w:rsid w:val="00946D03"/>
    <w:rsid w:val="00947BCD"/>
    <w:rsid w:val="00951D4F"/>
    <w:rsid w:val="009539AD"/>
    <w:rsid w:val="00955F52"/>
    <w:rsid w:val="00956EED"/>
    <w:rsid w:val="00957329"/>
    <w:rsid w:val="009620C8"/>
    <w:rsid w:val="00962D93"/>
    <w:rsid w:val="00964B5C"/>
    <w:rsid w:val="00964ECC"/>
    <w:rsid w:val="009703EF"/>
    <w:rsid w:val="009705A2"/>
    <w:rsid w:val="00971214"/>
    <w:rsid w:val="00971B87"/>
    <w:rsid w:val="0097724E"/>
    <w:rsid w:val="00980251"/>
    <w:rsid w:val="009812A7"/>
    <w:rsid w:val="0098426E"/>
    <w:rsid w:val="0098483D"/>
    <w:rsid w:val="009859DD"/>
    <w:rsid w:val="00985B50"/>
    <w:rsid w:val="00995347"/>
    <w:rsid w:val="009A0F7D"/>
    <w:rsid w:val="009A22D0"/>
    <w:rsid w:val="009A42BB"/>
    <w:rsid w:val="009A665E"/>
    <w:rsid w:val="009B38B6"/>
    <w:rsid w:val="009B48F3"/>
    <w:rsid w:val="009C39C6"/>
    <w:rsid w:val="009C46BE"/>
    <w:rsid w:val="009D0B98"/>
    <w:rsid w:val="009D0BB5"/>
    <w:rsid w:val="009D4B28"/>
    <w:rsid w:val="009D7186"/>
    <w:rsid w:val="009E090C"/>
    <w:rsid w:val="009E1E4D"/>
    <w:rsid w:val="009E3822"/>
    <w:rsid w:val="009E3985"/>
    <w:rsid w:val="009E3DC9"/>
    <w:rsid w:val="009E6B04"/>
    <w:rsid w:val="009F0887"/>
    <w:rsid w:val="009F2C6F"/>
    <w:rsid w:val="009F32B7"/>
    <w:rsid w:val="009F5D36"/>
    <w:rsid w:val="009F5E06"/>
    <w:rsid w:val="009F680E"/>
    <w:rsid w:val="009F7CD4"/>
    <w:rsid w:val="00A01A0A"/>
    <w:rsid w:val="00A021E7"/>
    <w:rsid w:val="00A026C6"/>
    <w:rsid w:val="00A063A4"/>
    <w:rsid w:val="00A0646D"/>
    <w:rsid w:val="00A06A55"/>
    <w:rsid w:val="00A113BA"/>
    <w:rsid w:val="00A17168"/>
    <w:rsid w:val="00A17FA9"/>
    <w:rsid w:val="00A20D81"/>
    <w:rsid w:val="00A20E0C"/>
    <w:rsid w:val="00A23612"/>
    <w:rsid w:val="00A23E7E"/>
    <w:rsid w:val="00A248A1"/>
    <w:rsid w:val="00A278DD"/>
    <w:rsid w:val="00A30301"/>
    <w:rsid w:val="00A375ED"/>
    <w:rsid w:val="00A376D0"/>
    <w:rsid w:val="00A421AA"/>
    <w:rsid w:val="00A42586"/>
    <w:rsid w:val="00A51E80"/>
    <w:rsid w:val="00A527B9"/>
    <w:rsid w:val="00A52DD6"/>
    <w:rsid w:val="00A56C03"/>
    <w:rsid w:val="00A60534"/>
    <w:rsid w:val="00A624D4"/>
    <w:rsid w:val="00A647D7"/>
    <w:rsid w:val="00A647E8"/>
    <w:rsid w:val="00A66FF7"/>
    <w:rsid w:val="00A6734C"/>
    <w:rsid w:val="00A70E88"/>
    <w:rsid w:val="00A71465"/>
    <w:rsid w:val="00A72A8C"/>
    <w:rsid w:val="00A75160"/>
    <w:rsid w:val="00A769DE"/>
    <w:rsid w:val="00A81718"/>
    <w:rsid w:val="00A825F2"/>
    <w:rsid w:val="00A82C38"/>
    <w:rsid w:val="00A84E0F"/>
    <w:rsid w:val="00A86BDA"/>
    <w:rsid w:val="00A913AC"/>
    <w:rsid w:val="00A964FA"/>
    <w:rsid w:val="00A96E20"/>
    <w:rsid w:val="00A97179"/>
    <w:rsid w:val="00AA1574"/>
    <w:rsid w:val="00AA36B0"/>
    <w:rsid w:val="00AA440B"/>
    <w:rsid w:val="00AA4950"/>
    <w:rsid w:val="00AB0C12"/>
    <w:rsid w:val="00AB3C66"/>
    <w:rsid w:val="00AB434D"/>
    <w:rsid w:val="00AB444A"/>
    <w:rsid w:val="00AC1CBB"/>
    <w:rsid w:val="00AC2D64"/>
    <w:rsid w:val="00AC2EA9"/>
    <w:rsid w:val="00AC4AC0"/>
    <w:rsid w:val="00AC706C"/>
    <w:rsid w:val="00AD3204"/>
    <w:rsid w:val="00AD618A"/>
    <w:rsid w:val="00AD7A86"/>
    <w:rsid w:val="00AE0632"/>
    <w:rsid w:val="00AE1CBC"/>
    <w:rsid w:val="00AE32CD"/>
    <w:rsid w:val="00AE4A32"/>
    <w:rsid w:val="00AE66FC"/>
    <w:rsid w:val="00AE6AD7"/>
    <w:rsid w:val="00AE76A5"/>
    <w:rsid w:val="00AF0936"/>
    <w:rsid w:val="00AF4450"/>
    <w:rsid w:val="00B013CC"/>
    <w:rsid w:val="00B01898"/>
    <w:rsid w:val="00B03E22"/>
    <w:rsid w:val="00B03F51"/>
    <w:rsid w:val="00B04F95"/>
    <w:rsid w:val="00B058CA"/>
    <w:rsid w:val="00B076C3"/>
    <w:rsid w:val="00B07732"/>
    <w:rsid w:val="00B07779"/>
    <w:rsid w:val="00B07FDD"/>
    <w:rsid w:val="00B11884"/>
    <w:rsid w:val="00B1421F"/>
    <w:rsid w:val="00B1770A"/>
    <w:rsid w:val="00B243A8"/>
    <w:rsid w:val="00B256F9"/>
    <w:rsid w:val="00B26D4F"/>
    <w:rsid w:val="00B30631"/>
    <w:rsid w:val="00B32AF4"/>
    <w:rsid w:val="00B32B15"/>
    <w:rsid w:val="00B344FB"/>
    <w:rsid w:val="00B41209"/>
    <w:rsid w:val="00B45C7C"/>
    <w:rsid w:val="00B516DC"/>
    <w:rsid w:val="00B520D6"/>
    <w:rsid w:val="00B523B1"/>
    <w:rsid w:val="00B52494"/>
    <w:rsid w:val="00B5461E"/>
    <w:rsid w:val="00B54AA6"/>
    <w:rsid w:val="00B57A6B"/>
    <w:rsid w:val="00B62AE5"/>
    <w:rsid w:val="00B6385E"/>
    <w:rsid w:val="00B64DE0"/>
    <w:rsid w:val="00B6747B"/>
    <w:rsid w:val="00B72AC9"/>
    <w:rsid w:val="00B73CB0"/>
    <w:rsid w:val="00B752CE"/>
    <w:rsid w:val="00B76109"/>
    <w:rsid w:val="00B77FC4"/>
    <w:rsid w:val="00B83A9A"/>
    <w:rsid w:val="00B83FB4"/>
    <w:rsid w:val="00B8406D"/>
    <w:rsid w:val="00B8638A"/>
    <w:rsid w:val="00B87604"/>
    <w:rsid w:val="00B87FDE"/>
    <w:rsid w:val="00B97140"/>
    <w:rsid w:val="00B97891"/>
    <w:rsid w:val="00BA12DF"/>
    <w:rsid w:val="00BA482B"/>
    <w:rsid w:val="00BA6D50"/>
    <w:rsid w:val="00BA7936"/>
    <w:rsid w:val="00BB41EA"/>
    <w:rsid w:val="00BB434C"/>
    <w:rsid w:val="00BB6205"/>
    <w:rsid w:val="00BB6513"/>
    <w:rsid w:val="00BB6940"/>
    <w:rsid w:val="00BC0972"/>
    <w:rsid w:val="00BC0C53"/>
    <w:rsid w:val="00BC4A24"/>
    <w:rsid w:val="00BC5C27"/>
    <w:rsid w:val="00BC6612"/>
    <w:rsid w:val="00BC7CEA"/>
    <w:rsid w:val="00BD1874"/>
    <w:rsid w:val="00BD5CAA"/>
    <w:rsid w:val="00BE2CD2"/>
    <w:rsid w:val="00BE5DB6"/>
    <w:rsid w:val="00BF0697"/>
    <w:rsid w:val="00C002ED"/>
    <w:rsid w:val="00C00590"/>
    <w:rsid w:val="00C02F64"/>
    <w:rsid w:val="00C05418"/>
    <w:rsid w:val="00C071E0"/>
    <w:rsid w:val="00C119E2"/>
    <w:rsid w:val="00C265E9"/>
    <w:rsid w:val="00C26D11"/>
    <w:rsid w:val="00C312C8"/>
    <w:rsid w:val="00C32CA4"/>
    <w:rsid w:val="00C35D6A"/>
    <w:rsid w:val="00C374AB"/>
    <w:rsid w:val="00C37612"/>
    <w:rsid w:val="00C37B58"/>
    <w:rsid w:val="00C400FB"/>
    <w:rsid w:val="00C41DB5"/>
    <w:rsid w:val="00C4334C"/>
    <w:rsid w:val="00C47AA1"/>
    <w:rsid w:val="00C50C1E"/>
    <w:rsid w:val="00C526F8"/>
    <w:rsid w:val="00C542DA"/>
    <w:rsid w:val="00C569AC"/>
    <w:rsid w:val="00C56A86"/>
    <w:rsid w:val="00C570BC"/>
    <w:rsid w:val="00C57EC7"/>
    <w:rsid w:val="00C6333E"/>
    <w:rsid w:val="00C675BE"/>
    <w:rsid w:val="00C72479"/>
    <w:rsid w:val="00C72BD3"/>
    <w:rsid w:val="00C72D10"/>
    <w:rsid w:val="00C744B9"/>
    <w:rsid w:val="00C81590"/>
    <w:rsid w:val="00C85AE2"/>
    <w:rsid w:val="00C901EA"/>
    <w:rsid w:val="00C91A2E"/>
    <w:rsid w:val="00C92A93"/>
    <w:rsid w:val="00C93A74"/>
    <w:rsid w:val="00CA0743"/>
    <w:rsid w:val="00CA255D"/>
    <w:rsid w:val="00CA718F"/>
    <w:rsid w:val="00CA77CA"/>
    <w:rsid w:val="00CA7BCC"/>
    <w:rsid w:val="00CB074D"/>
    <w:rsid w:val="00CB2586"/>
    <w:rsid w:val="00CB58E4"/>
    <w:rsid w:val="00CB5CF9"/>
    <w:rsid w:val="00CC113D"/>
    <w:rsid w:val="00CC46D9"/>
    <w:rsid w:val="00CC492C"/>
    <w:rsid w:val="00CC6AAC"/>
    <w:rsid w:val="00CC7A1B"/>
    <w:rsid w:val="00CD0C7B"/>
    <w:rsid w:val="00CD2843"/>
    <w:rsid w:val="00CD3419"/>
    <w:rsid w:val="00CD35B5"/>
    <w:rsid w:val="00CD4619"/>
    <w:rsid w:val="00CD4F29"/>
    <w:rsid w:val="00CD6F76"/>
    <w:rsid w:val="00CD73FF"/>
    <w:rsid w:val="00CE05B4"/>
    <w:rsid w:val="00CE0753"/>
    <w:rsid w:val="00CE1F84"/>
    <w:rsid w:val="00CE3125"/>
    <w:rsid w:val="00CE3551"/>
    <w:rsid w:val="00CE4B4D"/>
    <w:rsid w:val="00CE5B94"/>
    <w:rsid w:val="00CF0284"/>
    <w:rsid w:val="00CF0F77"/>
    <w:rsid w:val="00CF47EF"/>
    <w:rsid w:val="00D02BFD"/>
    <w:rsid w:val="00D05353"/>
    <w:rsid w:val="00D05884"/>
    <w:rsid w:val="00D0788B"/>
    <w:rsid w:val="00D106AF"/>
    <w:rsid w:val="00D11019"/>
    <w:rsid w:val="00D130F6"/>
    <w:rsid w:val="00D17A41"/>
    <w:rsid w:val="00D21A18"/>
    <w:rsid w:val="00D21C44"/>
    <w:rsid w:val="00D2237D"/>
    <w:rsid w:val="00D22A06"/>
    <w:rsid w:val="00D2685F"/>
    <w:rsid w:val="00D277AA"/>
    <w:rsid w:val="00D33F95"/>
    <w:rsid w:val="00D37F6A"/>
    <w:rsid w:val="00D45E99"/>
    <w:rsid w:val="00D51F57"/>
    <w:rsid w:val="00D52E4F"/>
    <w:rsid w:val="00D53C22"/>
    <w:rsid w:val="00D550B0"/>
    <w:rsid w:val="00D61690"/>
    <w:rsid w:val="00D62030"/>
    <w:rsid w:val="00D63C5F"/>
    <w:rsid w:val="00D66805"/>
    <w:rsid w:val="00D669BD"/>
    <w:rsid w:val="00D70FE0"/>
    <w:rsid w:val="00D73277"/>
    <w:rsid w:val="00D76453"/>
    <w:rsid w:val="00D77EC7"/>
    <w:rsid w:val="00D81CAB"/>
    <w:rsid w:val="00D8376B"/>
    <w:rsid w:val="00D8438D"/>
    <w:rsid w:val="00D8453C"/>
    <w:rsid w:val="00D852C6"/>
    <w:rsid w:val="00D87A3C"/>
    <w:rsid w:val="00D87DC7"/>
    <w:rsid w:val="00D92432"/>
    <w:rsid w:val="00D960DD"/>
    <w:rsid w:val="00D97BE6"/>
    <w:rsid w:val="00DA0CD5"/>
    <w:rsid w:val="00DA3617"/>
    <w:rsid w:val="00DB1530"/>
    <w:rsid w:val="00DB1902"/>
    <w:rsid w:val="00DB2F6A"/>
    <w:rsid w:val="00DB546A"/>
    <w:rsid w:val="00DB5E58"/>
    <w:rsid w:val="00DC38EE"/>
    <w:rsid w:val="00DC4B51"/>
    <w:rsid w:val="00DC6A37"/>
    <w:rsid w:val="00DD30AA"/>
    <w:rsid w:val="00DD3886"/>
    <w:rsid w:val="00DD4973"/>
    <w:rsid w:val="00DE010F"/>
    <w:rsid w:val="00DE0B38"/>
    <w:rsid w:val="00DE1172"/>
    <w:rsid w:val="00DE2405"/>
    <w:rsid w:val="00DE27CD"/>
    <w:rsid w:val="00DE334C"/>
    <w:rsid w:val="00DE5C16"/>
    <w:rsid w:val="00DE7155"/>
    <w:rsid w:val="00DE7799"/>
    <w:rsid w:val="00DE7973"/>
    <w:rsid w:val="00DF04C2"/>
    <w:rsid w:val="00DF6266"/>
    <w:rsid w:val="00E01AED"/>
    <w:rsid w:val="00E054E4"/>
    <w:rsid w:val="00E05605"/>
    <w:rsid w:val="00E064AF"/>
    <w:rsid w:val="00E06990"/>
    <w:rsid w:val="00E11AF3"/>
    <w:rsid w:val="00E12391"/>
    <w:rsid w:val="00E13593"/>
    <w:rsid w:val="00E14B89"/>
    <w:rsid w:val="00E14FB3"/>
    <w:rsid w:val="00E161D6"/>
    <w:rsid w:val="00E21CF1"/>
    <w:rsid w:val="00E2281A"/>
    <w:rsid w:val="00E23005"/>
    <w:rsid w:val="00E253A8"/>
    <w:rsid w:val="00E26A80"/>
    <w:rsid w:val="00E271C7"/>
    <w:rsid w:val="00E3048C"/>
    <w:rsid w:val="00E307E8"/>
    <w:rsid w:val="00E30E74"/>
    <w:rsid w:val="00E32E5D"/>
    <w:rsid w:val="00E35303"/>
    <w:rsid w:val="00E35CA0"/>
    <w:rsid w:val="00E360C2"/>
    <w:rsid w:val="00E41648"/>
    <w:rsid w:val="00E41BE3"/>
    <w:rsid w:val="00E428CC"/>
    <w:rsid w:val="00E46D3E"/>
    <w:rsid w:val="00E47110"/>
    <w:rsid w:val="00E5081E"/>
    <w:rsid w:val="00E50C96"/>
    <w:rsid w:val="00E520E3"/>
    <w:rsid w:val="00E54B92"/>
    <w:rsid w:val="00E564B7"/>
    <w:rsid w:val="00E56521"/>
    <w:rsid w:val="00E609DA"/>
    <w:rsid w:val="00E62B15"/>
    <w:rsid w:val="00E7073E"/>
    <w:rsid w:val="00E70AC0"/>
    <w:rsid w:val="00E73172"/>
    <w:rsid w:val="00E7486B"/>
    <w:rsid w:val="00E74A3B"/>
    <w:rsid w:val="00E758CB"/>
    <w:rsid w:val="00E76FEB"/>
    <w:rsid w:val="00E77760"/>
    <w:rsid w:val="00E777F7"/>
    <w:rsid w:val="00E80BE0"/>
    <w:rsid w:val="00E81556"/>
    <w:rsid w:val="00E82132"/>
    <w:rsid w:val="00E82A51"/>
    <w:rsid w:val="00E82B11"/>
    <w:rsid w:val="00E83AAB"/>
    <w:rsid w:val="00E84688"/>
    <w:rsid w:val="00E86980"/>
    <w:rsid w:val="00E94771"/>
    <w:rsid w:val="00E94D30"/>
    <w:rsid w:val="00E95C6D"/>
    <w:rsid w:val="00E96DB2"/>
    <w:rsid w:val="00EA00E9"/>
    <w:rsid w:val="00EA3710"/>
    <w:rsid w:val="00EA3DBF"/>
    <w:rsid w:val="00EA4083"/>
    <w:rsid w:val="00EA624B"/>
    <w:rsid w:val="00EA66D3"/>
    <w:rsid w:val="00EB0B03"/>
    <w:rsid w:val="00EB1029"/>
    <w:rsid w:val="00EB1C9C"/>
    <w:rsid w:val="00EB3C78"/>
    <w:rsid w:val="00EB459B"/>
    <w:rsid w:val="00EB6310"/>
    <w:rsid w:val="00EC22F1"/>
    <w:rsid w:val="00ED11F2"/>
    <w:rsid w:val="00ED4AF0"/>
    <w:rsid w:val="00EE0BEB"/>
    <w:rsid w:val="00EE12AB"/>
    <w:rsid w:val="00EE2A3D"/>
    <w:rsid w:val="00EE345B"/>
    <w:rsid w:val="00EE564C"/>
    <w:rsid w:val="00EE7B4A"/>
    <w:rsid w:val="00EF2985"/>
    <w:rsid w:val="00EF4D4E"/>
    <w:rsid w:val="00EF4E6C"/>
    <w:rsid w:val="00F02789"/>
    <w:rsid w:val="00F03A10"/>
    <w:rsid w:val="00F03ADA"/>
    <w:rsid w:val="00F0561E"/>
    <w:rsid w:val="00F10495"/>
    <w:rsid w:val="00F11515"/>
    <w:rsid w:val="00F135B1"/>
    <w:rsid w:val="00F16354"/>
    <w:rsid w:val="00F17383"/>
    <w:rsid w:val="00F200BA"/>
    <w:rsid w:val="00F24690"/>
    <w:rsid w:val="00F25EFB"/>
    <w:rsid w:val="00F33FFB"/>
    <w:rsid w:val="00F34B49"/>
    <w:rsid w:val="00F34E5E"/>
    <w:rsid w:val="00F34F1F"/>
    <w:rsid w:val="00F36826"/>
    <w:rsid w:val="00F40400"/>
    <w:rsid w:val="00F41D27"/>
    <w:rsid w:val="00F433BC"/>
    <w:rsid w:val="00F43776"/>
    <w:rsid w:val="00F44254"/>
    <w:rsid w:val="00F50B9C"/>
    <w:rsid w:val="00F51730"/>
    <w:rsid w:val="00F569A9"/>
    <w:rsid w:val="00F60FB4"/>
    <w:rsid w:val="00F63227"/>
    <w:rsid w:val="00F63623"/>
    <w:rsid w:val="00F638DF"/>
    <w:rsid w:val="00F63CF1"/>
    <w:rsid w:val="00F6706B"/>
    <w:rsid w:val="00F67AB9"/>
    <w:rsid w:val="00F7163C"/>
    <w:rsid w:val="00F7630E"/>
    <w:rsid w:val="00F801E9"/>
    <w:rsid w:val="00F83D53"/>
    <w:rsid w:val="00F8740C"/>
    <w:rsid w:val="00F919B3"/>
    <w:rsid w:val="00F93330"/>
    <w:rsid w:val="00F9342C"/>
    <w:rsid w:val="00F93F97"/>
    <w:rsid w:val="00F94874"/>
    <w:rsid w:val="00F949DE"/>
    <w:rsid w:val="00F956BE"/>
    <w:rsid w:val="00F9660E"/>
    <w:rsid w:val="00FB0D95"/>
    <w:rsid w:val="00FC478B"/>
    <w:rsid w:val="00FC5457"/>
    <w:rsid w:val="00FC65E3"/>
    <w:rsid w:val="00FC6E63"/>
    <w:rsid w:val="00FD1D15"/>
    <w:rsid w:val="00FD1F85"/>
    <w:rsid w:val="00FD331A"/>
    <w:rsid w:val="00FD4391"/>
    <w:rsid w:val="00FD58D1"/>
    <w:rsid w:val="00FD7167"/>
    <w:rsid w:val="00FE0555"/>
    <w:rsid w:val="00FE26EE"/>
    <w:rsid w:val="00FE4365"/>
    <w:rsid w:val="00FE4B40"/>
    <w:rsid w:val="00FE5B96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2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19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E3125"/>
    <w:rPr>
      <w:rFonts w:cs="Times New Roman"/>
    </w:rPr>
  </w:style>
  <w:style w:type="paragraph" w:customStyle="1" w:styleId="2">
    <w:name w:val="Знак Знак Знак2 Знак Знак Знак Знак Знак Знак Знак Знак Знак Знак"/>
    <w:basedOn w:val="Normal"/>
    <w:autoRedefine/>
    <w:uiPriority w:val="99"/>
    <w:rsid w:val="00CE3125"/>
    <w:pPr>
      <w:spacing w:after="160" w:line="240" w:lineRule="exact"/>
    </w:pPr>
    <w:rPr>
      <w:sz w:val="28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E31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019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19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3118</TotalTime>
  <Pages>12</Pages>
  <Words>3991</Words>
  <Characters>22749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uprfinzko</dc:creator>
  <cp:keywords/>
  <dc:description/>
  <cp:lastModifiedBy>User</cp:lastModifiedBy>
  <cp:revision>474</cp:revision>
  <cp:lastPrinted>2016-02-15T11:59:00Z</cp:lastPrinted>
  <dcterms:created xsi:type="dcterms:W3CDTF">2014-06-27T08:40:00Z</dcterms:created>
  <dcterms:modified xsi:type="dcterms:W3CDTF">2016-07-20T05:33:00Z</dcterms:modified>
</cp:coreProperties>
</file>